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138"/>
        <w:gridCol w:w="3078"/>
      </w:tblGrid>
      <w:tr w:rsidR="00DB24AA" w14:paraId="1562AC7A" w14:textId="77777777" w:rsidTr="00A97598">
        <w:trPr>
          <w:trHeight w:val="1282"/>
        </w:trPr>
        <w:tc>
          <w:tcPr>
            <w:tcW w:w="6138" w:type="dxa"/>
            <w:tcBorders>
              <w:top w:val="single" w:sz="6" w:space="0" w:color="auto"/>
              <w:left w:val="single" w:sz="6" w:space="0" w:color="auto"/>
              <w:bottom w:val="single" w:sz="6" w:space="0" w:color="auto"/>
              <w:right w:val="single" w:sz="6" w:space="0" w:color="auto"/>
            </w:tcBorders>
          </w:tcPr>
          <w:p w14:paraId="1C860428" w14:textId="77777777" w:rsidR="00DB24AA" w:rsidRDefault="00DB24AA" w:rsidP="00A97598">
            <w:pPr>
              <w:rPr>
                <w:rFonts w:ascii="Arial" w:hAnsi="Arial"/>
              </w:rPr>
            </w:pPr>
            <w:r>
              <w:t>SUBJECT</w:t>
            </w:r>
          </w:p>
          <w:p w14:paraId="5C5A42B4" w14:textId="77777777" w:rsidR="00DB24AA" w:rsidRPr="00380F43" w:rsidRDefault="00DB24AA" w:rsidP="00A97598">
            <w:pPr>
              <w:jc w:val="center"/>
              <w:rPr>
                <w:b/>
                <w:sz w:val="24"/>
                <w:szCs w:val="24"/>
              </w:rPr>
            </w:pPr>
            <w:r w:rsidRPr="00380F43">
              <w:rPr>
                <w:b/>
                <w:sz w:val="24"/>
                <w:szCs w:val="24"/>
              </w:rPr>
              <w:t>EXPEDITED FUNDS AVAILABILITY</w:t>
            </w:r>
          </w:p>
          <w:p w14:paraId="0DBDDADF" w14:textId="77777777" w:rsidR="00DB24AA" w:rsidRPr="00380F43" w:rsidRDefault="00DB24AA" w:rsidP="00A97598">
            <w:pPr>
              <w:jc w:val="center"/>
              <w:rPr>
                <w:b/>
                <w:sz w:val="24"/>
                <w:szCs w:val="24"/>
              </w:rPr>
            </w:pPr>
            <w:r w:rsidRPr="00380F43">
              <w:rPr>
                <w:b/>
                <w:sz w:val="24"/>
                <w:szCs w:val="24"/>
              </w:rPr>
              <w:t>REGULATION CC</w:t>
            </w:r>
          </w:p>
          <w:p w14:paraId="47824A91" w14:textId="77777777" w:rsidR="00DB24AA" w:rsidRDefault="00DB24AA" w:rsidP="00A97598">
            <w:pPr>
              <w:rPr>
                <w:rFonts w:ascii="Arial" w:hAnsi="Arial"/>
              </w:rPr>
            </w:pPr>
          </w:p>
          <w:p w14:paraId="6C73874C" w14:textId="77777777" w:rsidR="00DB24AA" w:rsidRDefault="00DB24AA" w:rsidP="00A97598"/>
        </w:tc>
        <w:tc>
          <w:tcPr>
            <w:tcW w:w="3078" w:type="dxa"/>
            <w:tcBorders>
              <w:top w:val="single" w:sz="6" w:space="0" w:color="auto"/>
              <w:left w:val="nil"/>
              <w:bottom w:val="single" w:sz="6" w:space="0" w:color="auto"/>
              <w:right w:val="single" w:sz="6" w:space="0" w:color="auto"/>
            </w:tcBorders>
          </w:tcPr>
          <w:p w14:paraId="271A5AA8" w14:textId="77777777" w:rsidR="00DB24AA" w:rsidRDefault="00DB24AA" w:rsidP="00A97598">
            <w:pPr>
              <w:jc w:val="center"/>
              <w:rPr>
                <w:rFonts w:ascii="Arial" w:hAnsi="Arial"/>
              </w:rPr>
            </w:pPr>
            <w:r>
              <w:t>APPROVED BY</w:t>
            </w:r>
          </w:p>
          <w:p w14:paraId="3914B62C" w14:textId="77777777" w:rsidR="00DB24AA" w:rsidRDefault="00DB24AA" w:rsidP="00A97598">
            <w:pPr>
              <w:jc w:val="center"/>
              <w:rPr>
                <w:rFonts w:ascii="Arial" w:hAnsi="Arial"/>
              </w:rPr>
            </w:pPr>
          </w:p>
          <w:p w14:paraId="6A9D9956" w14:textId="77777777" w:rsidR="00DB24AA" w:rsidRDefault="00DB24AA" w:rsidP="00A97598">
            <w:pPr>
              <w:jc w:val="center"/>
              <w:rPr>
                <w:rFonts w:ascii="Arial" w:hAnsi="Arial"/>
              </w:rPr>
            </w:pPr>
          </w:p>
          <w:p w14:paraId="3B1072E7" w14:textId="77777777" w:rsidR="00DB24AA" w:rsidRDefault="00DB24AA" w:rsidP="00A97598">
            <w:pPr>
              <w:jc w:val="center"/>
              <w:rPr>
                <w:rFonts w:ascii="Arial" w:hAnsi="Arial"/>
                <w:sz w:val="12"/>
              </w:rPr>
            </w:pPr>
          </w:p>
          <w:p w14:paraId="0114C8A9" w14:textId="77777777" w:rsidR="00DB24AA" w:rsidRPr="00A933DC" w:rsidRDefault="00DB24AA" w:rsidP="00A97598">
            <w:pPr>
              <w:jc w:val="center"/>
              <w:rPr>
                <w:sz w:val="18"/>
                <w:szCs w:val="18"/>
              </w:rPr>
            </w:pPr>
            <w:r w:rsidRPr="00A933DC">
              <w:rPr>
                <w:rFonts w:ascii="Arial" w:hAnsi="Arial"/>
                <w:sz w:val="18"/>
                <w:szCs w:val="18"/>
              </w:rPr>
              <w:t>CREDIT UNION BOARD</w:t>
            </w:r>
          </w:p>
        </w:tc>
      </w:tr>
    </w:tbl>
    <w:p w14:paraId="057F76D4" w14:textId="77777777" w:rsidR="00DB24AA" w:rsidRDefault="00DB24AA" w:rsidP="00DB24AA"/>
    <w:p w14:paraId="05FE4BF8" w14:textId="77777777" w:rsidR="00DB24AA" w:rsidRDefault="00DB24AA" w:rsidP="00DB24AA">
      <w:pPr>
        <w:sectPr w:rsidR="00DB24AA" w:rsidSect="00DB24AA">
          <w:headerReference w:type="default" r:id="rId8"/>
          <w:type w:val="continuous"/>
          <w:pgSz w:w="12240" w:h="15840" w:code="1"/>
          <w:pgMar w:top="1440" w:right="1440" w:bottom="1440" w:left="1440" w:header="720" w:footer="360" w:gutter="0"/>
          <w:cols w:space="720"/>
          <w:docGrid w:linePitch="272"/>
        </w:sectPr>
      </w:pPr>
    </w:p>
    <w:tbl>
      <w:tblPr>
        <w:tblW w:w="9360" w:type="dxa"/>
        <w:tblLayout w:type="fixed"/>
        <w:tblCellMar>
          <w:left w:w="0" w:type="dxa"/>
          <w:right w:w="0" w:type="dxa"/>
        </w:tblCellMar>
        <w:tblLook w:val="0000" w:firstRow="0" w:lastRow="0" w:firstColumn="0" w:lastColumn="0" w:noHBand="0" w:noVBand="0"/>
      </w:tblPr>
      <w:tblGrid>
        <w:gridCol w:w="28"/>
        <w:gridCol w:w="9332"/>
      </w:tblGrid>
      <w:tr w:rsidR="00DB24AA" w:rsidRPr="002633BF" w14:paraId="25746F49" w14:textId="77777777" w:rsidTr="00A97598">
        <w:tc>
          <w:tcPr>
            <w:tcW w:w="28" w:type="dxa"/>
            <w:vAlign w:val="center"/>
          </w:tcPr>
          <w:p w14:paraId="07B5139F" w14:textId="77777777" w:rsidR="00DB24AA" w:rsidRPr="002633BF" w:rsidRDefault="00DB24AA" w:rsidP="00A97598">
            <w:pPr>
              <w:rPr>
                <w:sz w:val="24"/>
                <w:szCs w:val="24"/>
              </w:rPr>
            </w:pPr>
          </w:p>
        </w:tc>
        <w:tc>
          <w:tcPr>
            <w:tcW w:w="9332" w:type="dxa"/>
            <w:vAlign w:val="center"/>
          </w:tcPr>
          <w:p w14:paraId="2346EE40" w14:textId="77777777" w:rsidR="003B07CB" w:rsidRPr="002633BF" w:rsidRDefault="003B07CB" w:rsidP="003B07CB">
            <w:pPr>
              <w:rPr>
                <w:sz w:val="24"/>
                <w:szCs w:val="24"/>
              </w:rPr>
            </w:pPr>
            <w:r w:rsidRPr="002633BF">
              <w:rPr>
                <w:b/>
                <w:bCs/>
                <w:sz w:val="24"/>
                <w:szCs w:val="24"/>
              </w:rPr>
              <w:t>General Policy Statement:</w:t>
            </w:r>
          </w:p>
          <w:p w14:paraId="732ED960" w14:textId="77777777" w:rsidR="003B07CB" w:rsidRPr="002633BF" w:rsidRDefault="003B07CB" w:rsidP="003B07CB">
            <w:pPr>
              <w:rPr>
                <w:sz w:val="24"/>
                <w:szCs w:val="24"/>
              </w:rPr>
            </w:pPr>
            <w:r w:rsidRPr="002633BF">
              <w:rPr>
                <w:sz w:val="24"/>
                <w:szCs w:val="24"/>
              </w:rPr>
              <w:t>Regulation CC (12 CFR Part 229) sets minimum standards for when deposited funds must be made available to members. Elliott Federal Credit Union (the Credit Union) offers same day or next day availability for most funds deposited with the Credit Union and provides funds availability disclosures required by the Regulation.</w:t>
            </w:r>
          </w:p>
          <w:p w14:paraId="675626B1" w14:textId="77777777" w:rsidR="003B07CB" w:rsidRPr="002633BF" w:rsidRDefault="003B07CB" w:rsidP="003B07CB">
            <w:pPr>
              <w:rPr>
                <w:b/>
                <w:bCs/>
                <w:sz w:val="24"/>
                <w:szCs w:val="24"/>
              </w:rPr>
            </w:pPr>
          </w:p>
          <w:p w14:paraId="6F174703" w14:textId="77777777" w:rsidR="003B07CB" w:rsidRPr="002633BF" w:rsidRDefault="003B07CB" w:rsidP="003B07CB">
            <w:pPr>
              <w:rPr>
                <w:sz w:val="24"/>
                <w:szCs w:val="24"/>
              </w:rPr>
            </w:pPr>
            <w:r w:rsidRPr="002633BF">
              <w:rPr>
                <w:b/>
                <w:bCs/>
                <w:sz w:val="24"/>
                <w:szCs w:val="24"/>
              </w:rPr>
              <w:t>Guidelines:</w:t>
            </w:r>
          </w:p>
          <w:p w14:paraId="6B0C41D0" w14:textId="77777777" w:rsidR="003B07CB" w:rsidRPr="002633BF" w:rsidRDefault="003B07CB" w:rsidP="00AF4EB2">
            <w:pPr>
              <w:numPr>
                <w:ilvl w:val="0"/>
                <w:numId w:val="1"/>
              </w:numPr>
              <w:rPr>
                <w:sz w:val="24"/>
                <w:szCs w:val="24"/>
              </w:rPr>
            </w:pPr>
            <w:r w:rsidRPr="002633BF">
              <w:rPr>
                <w:b/>
                <w:bCs/>
                <w:sz w:val="24"/>
                <w:szCs w:val="24"/>
              </w:rPr>
              <w:t>DEFINITIONS</w:t>
            </w:r>
          </w:p>
          <w:p w14:paraId="5045AEFD" w14:textId="77777777" w:rsidR="003B07CB" w:rsidRPr="002633BF" w:rsidRDefault="003B07CB" w:rsidP="00AF4EB2">
            <w:pPr>
              <w:numPr>
                <w:ilvl w:val="1"/>
                <w:numId w:val="1"/>
              </w:numPr>
              <w:rPr>
                <w:sz w:val="24"/>
                <w:szCs w:val="24"/>
              </w:rPr>
            </w:pPr>
            <w:r w:rsidRPr="002633BF">
              <w:rPr>
                <w:b/>
                <w:bCs/>
                <w:sz w:val="24"/>
                <w:szCs w:val="24"/>
              </w:rPr>
              <w:t>Account. </w:t>
            </w:r>
            <w:r w:rsidRPr="002633BF">
              <w:rPr>
                <w:sz w:val="24"/>
                <w:szCs w:val="24"/>
              </w:rPr>
              <w:t> A transaction account.  An account generally includes those from which the accountholder is permitted to make transfers or withdrawals by negotiable instruments, payment order of withdrawal, telephone transfer, electronic payment, or other form of transfer.  Account does NOT include a savings account.</w:t>
            </w:r>
          </w:p>
          <w:p w14:paraId="1C570571" w14:textId="77777777" w:rsidR="003B07CB" w:rsidRPr="002633BF" w:rsidRDefault="003B07CB" w:rsidP="00AF4EB2">
            <w:pPr>
              <w:numPr>
                <w:ilvl w:val="1"/>
                <w:numId w:val="1"/>
              </w:numPr>
              <w:rPr>
                <w:sz w:val="24"/>
                <w:szCs w:val="24"/>
              </w:rPr>
            </w:pPr>
            <w:r w:rsidRPr="002633BF">
              <w:rPr>
                <w:b/>
                <w:bCs/>
                <w:sz w:val="24"/>
                <w:szCs w:val="24"/>
              </w:rPr>
              <w:t>Availability. </w:t>
            </w:r>
            <w:r w:rsidRPr="002633BF">
              <w:rPr>
                <w:sz w:val="24"/>
                <w:szCs w:val="24"/>
              </w:rPr>
              <w:t xml:space="preserve"> For determining the availability of a deposit, every day is a business day, except Saturdays, </w:t>
            </w:r>
            <w:proofErr w:type="gramStart"/>
            <w:r w:rsidRPr="002633BF">
              <w:rPr>
                <w:sz w:val="24"/>
                <w:szCs w:val="24"/>
              </w:rPr>
              <w:t>Sundays</w:t>
            </w:r>
            <w:proofErr w:type="gramEnd"/>
            <w:r w:rsidRPr="002633BF">
              <w:rPr>
                <w:sz w:val="24"/>
                <w:szCs w:val="24"/>
              </w:rPr>
              <w:t xml:space="preserve"> and federal holidays. If a federal holiday falls on a Sunday, the next day is not a business day.  If a member makes a deposit on a day the Credit Union is not open, the Credit Union will consider the deposit to have been made on the next business day that the Credit Union is open.</w:t>
            </w:r>
            <w:r w:rsidRPr="002633BF">
              <w:rPr>
                <w:sz w:val="24"/>
                <w:szCs w:val="24"/>
              </w:rPr>
              <w:br/>
              <w:t>  </w:t>
            </w:r>
          </w:p>
          <w:p w14:paraId="19E7A328" w14:textId="77777777" w:rsidR="008C5EB0" w:rsidRPr="008C5EB0" w:rsidRDefault="003B07CB" w:rsidP="00AF4EB2">
            <w:pPr>
              <w:numPr>
                <w:ilvl w:val="0"/>
                <w:numId w:val="1"/>
              </w:numPr>
              <w:rPr>
                <w:sz w:val="24"/>
                <w:szCs w:val="24"/>
              </w:rPr>
            </w:pPr>
            <w:r w:rsidRPr="002633BF">
              <w:rPr>
                <w:b/>
                <w:bCs/>
                <w:sz w:val="24"/>
                <w:szCs w:val="24"/>
              </w:rPr>
              <w:t>SAME-DAY AVAILABILITY</w:t>
            </w:r>
          </w:p>
          <w:p w14:paraId="5178783F" w14:textId="5E9F21FC" w:rsidR="003B07CB" w:rsidRPr="002633BF" w:rsidRDefault="003B07CB" w:rsidP="008C5EB0">
            <w:pPr>
              <w:ind w:left="720"/>
              <w:rPr>
                <w:sz w:val="24"/>
                <w:szCs w:val="24"/>
              </w:rPr>
            </w:pPr>
            <w:r w:rsidRPr="002633BF">
              <w:rPr>
                <w:sz w:val="24"/>
                <w:szCs w:val="24"/>
              </w:rPr>
              <w:t>Cash and Federal government payments made by the automated clearinghouse method, such as Social Security payments, SSI payments, IRS tax refunds, and federal government salary payments, must be made available on the day funds are received or, if the funds are not received on a business day, on the next business day.  (See 31 CFR Part 210, "Federal Payments through Financial Institutions by the Automated Clearing House Method." sections 210.2, 210.7.)</w:t>
            </w:r>
            <w:r w:rsidRPr="002633BF">
              <w:rPr>
                <w:sz w:val="24"/>
                <w:szCs w:val="24"/>
              </w:rPr>
              <w:br/>
              <w:t>  </w:t>
            </w:r>
          </w:p>
          <w:p w14:paraId="3BD497DC" w14:textId="77777777" w:rsidR="008C5EB0" w:rsidRPr="008C5EB0" w:rsidRDefault="003B07CB" w:rsidP="00AF4EB2">
            <w:pPr>
              <w:numPr>
                <w:ilvl w:val="0"/>
                <w:numId w:val="1"/>
              </w:numPr>
              <w:rPr>
                <w:sz w:val="24"/>
                <w:szCs w:val="24"/>
              </w:rPr>
            </w:pPr>
            <w:r w:rsidRPr="002633BF">
              <w:rPr>
                <w:b/>
                <w:bCs/>
                <w:sz w:val="24"/>
                <w:szCs w:val="24"/>
              </w:rPr>
              <w:t>NEXT DAY AVAILABILITY</w:t>
            </w:r>
          </w:p>
          <w:p w14:paraId="15A9EB92" w14:textId="372FB236" w:rsidR="003B07CB" w:rsidRPr="002633BF" w:rsidRDefault="003B07CB" w:rsidP="008C5EB0">
            <w:pPr>
              <w:ind w:left="720"/>
              <w:rPr>
                <w:sz w:val="24"/>
                <w:szCs w:val="24"/>
              </w:rPr>
            </w:pPr>
            <w:r w:rsidRPr="002633BF">
              <w:rPr>
                <w:sz w:val="24"/>
                <w:szCs w:val="24"/>
              </w:rPr>
              <w:t>The following funds deposited into a member's account must be available by the next business day:</w:t>
            </w:r>
          </w:p>
          <w:p w14:paraId="32BEFBFC" w14:textId="3CCDDE74" w:rsidR="003B07CB" w:rsidRPr="008D3BEF" w:rsidRDefault="008D3BEF" w:rsidP="008D3BEF">
            <w:pPr>
              <w:pStyle w:val="ListParagraph"/>
              <w:numPr>
                <w:ilvl w:val="1"/>
                <w:numId w:val="2"/>
              </w:numPr>
              <w:rPr>
                <w:sz w:val="24"/>
                <w:szCs w:val="24"/>
              </w:rPr>
            </w:pPr>
            <w:r>
              <w:rPr>
                <w:sz w:val="24"/>
                <w:szCs w:val="24"/>
              </w:rPr>
              <w:t xml:space="preserve"> </w:t>
            </w:r>
            <w:r w:rsidR="003B07CB" w:rsidRPr="008D3BEF">
              <w:rPr>
                <w:sz w:val="24"/>
                <w:szCs w:val="24"/>
              </w:rPr>
              <w:t xml:space="preserve">Cash deposited in person at a teller station.  To qualify for next-day availability, members must deposit funds during Credit Union business hours.  The Credit Union does not observe a cutoff time. </w:t>
            </w:r>
          </w:p>
          <w:p w14:paraId="63D5B202" w14:textId="77777777" w:rsidR="003B07CB" w:rsidRPr="002633BF" w:rsidRDefault="003B07CB" w:rsidP="00AF4EB2">
            <w:pPr>
              <w:numPr>
                <w:ilvl w:val="1"/>
                <w:numId w:val="2"/>
              </w:numPr>
              <w:rPr>
                <w:sz w:val="24"/>
                <w:szCs w:val="24"/>
              </w:rPr>
            </w:pPr>
            <w:r w:rsidRPr="002633BF">
              <w:rPr>
                <w:sz w:val="24"/>
                <w:szCs w:val="24"/>
              </w:rPr>
              <w:t>Electronic payments (e.g., wire transfers, automated clearinghouse credit transfers).  These are considered "received" when the Credit Union has received both:</w:t>
            </w:r>
          </w:p>
          <w:p w14:paraId="181AF12A" w14:textId="77777777" w:rsidR="003B07CB" w:rsidRPr="002633BF" w:rsidRDefault="003B07CB" w:rsidP="00AF4EB2">
            <w:pPr>
              <w:numPr>
                <w:ilvl w:val="2"/>
                <w:numId w:val="2"/>
              </w:numPr>
              <w:rPr>
                <w:sz w:val="24"/>
                <w:szCs w:val="24"/>
              </w:rPr>
            </w:pPr>
            <w:r w:rsidRPr="002633BF">
              <w:rPr>
                <w:sz w:val="24"/>
                <w:szCs w:val="24"/>
              </w:rPr>
              <w:t>Payment in finally collected funds, and</w:t>
            </w:r>
          </w:p>
          <w:p w14:paraId="5CA28417" w14:textId="77777777" w:rsidR="003B07CB" w:rsidRPr="002633BF" w:rsidRDefault="003B07CB" w:rsidP="00AF4EB2">
            <w:pPr>
              <w:numPr>
                <w:ilvl w:val="2"/>
                <w:numId w:val="2"/>
              </w:numPr>
              <w:rPr>
                <w:sz w:val="24"/>
                <w:szCs w:val="24"/>
              </w:rPr>
            </w:pPr>
            <w:r w:rsidRPr="002633BF">
              <w:rPr>
                <w:sz w:val="24"/>
                <w:szCs w:val="24"/>
              </w:rPr>
              <w:t>Payment instructions indicating the account and the amount to be credited.</w:t>
            </w:r>
          </w:p>
          <w:p w14:paraId="13696329" w14:textId="4D3E6C88" w:rsidR="008D3BEF" w:rsidRPr="008C5EB0" w:rsidRDefault="003B07CB" w:rsidP="008C5EB0">
            <w:pPr>
              <w:numPr>
                <w:ilvl w:val="1"/>
                <w:numId w:val="2"/>
              </w:numPr>
              <w:rPr>
                <w:sz w:val="24"/>
                <w:szCs w:val="24"/>
              </w:rPr>
            </w:pPr>
            <w:r w:rsidRPr="002633BF">
              <w:rPr>
                <w:sz w:val="24"/>
                <w:szCs w:val="24"/>
              </w:rPr>
              <w:lastRenderedPageBreak/>
              <w:t>U.S. Treasury checks deposited into the payee's account.</w:t>
            </w:r>
          </w:p>
          <w:p w14:paraId="25E4C0AB" w14:textId="77777777" w:rsidR="008D3BEF" w:rsidRPr="002633BF" w:rsidRDefault="008D3BEF" w:rsidP="008D3BEF">
            <w:pPr>
              <w:ind w:left="720"/>
              <w:rPr>
                <w:sz w:val="24"/>
                <w:szCs w:val="24"/>
              </w:rPr>
            </w:pPr>
          </w:p>
          <w:p w14:paraId="0FD3DEA4" w14:textId="215C326B" w:rsidR="003B07CB" w:rsidRPr="008D3BEF" w:rsidRDefault="008D3BEF" w:rsidP="008D3BEF">
            <w:pPr>
              <w:pStyle w:val="ListParagraph"/>
              <w:numPr>
                <w:ilvl w:val="1"/>
                <w:numId w:val="2"/>
              </w:numPr>
              <w:rPr>
                <w:sz w:val="24"/>
                <w:szCs w:val="24"/>
              </w:rPr>
            </w:pPr>
            <w:r>
              <w:rPr>
                <w:sz w:val="24"/>
                <w:szCs w:val="24"/>
              </w:rPr>
              <w:t xml:space="preserve"> </w:t>
            </w:r>
            <w:r w:rsidR="003B07CB" w:rsidRPr="008D3BEF">
              <w:rPr>
                <w:sz w:val="24"/>
                <w:szCs w:val="24"/>
              </w:rPr>
              <w:t>The following types of checks, if deposited in person at a teller station into the payee's account:</w:t>
            </w:r>
          </w:p>
          <w:p w14:paraId="4E10E197" w14:textId="77777777" w:rsidR="003B07CB" w:rsidRPr="002633BF" w:rsidRDefault="003B07CB" w:rsidP="00AF4EB2">
            <w:pPr>
              <w:numPr>
                <w:ilvl w:val="2"/>
                <w:numId w:val="3"/>
              </w:numPr>
              <w:rPr>
                <w:sz w:val="24"/>
                <w:szCs w:val="24"/>
              </w:rPr>
            </w:pPr>
            <w:r w:rsidRPr="002633BF">
              <w:rPr>
                <w:sz w:val="24"/>
                <w:szCs w:val="24"/>
              </w:rPr>
              <w:t>U.S. Postal Service Money Orders.</w:t>
            </w:r>
          </w:p>
          <w:p w14:paraId="78AB378B" w14:textId="77777777" w:rsidR="003B07CB" w:rsidRPr="002633BF" w:rsidRDefault="003B07CB" w:rsidP="00AF4EB2">
            <w:pPr>
              <w:numPr>
                <w:ilvl w:val="2"/>
                <w:numId w:val="3"/>
              </w:numPr>
              <w:rPr>
                <w:sz w:val="24"/>
                <w:szCs w:val="24"/>
              </w:rPr>
            </w:pPr>
            <w:r w:rsidRPr="002633BF">
              <w:rPr>
                <w:sz w:val="24"/>
                <w:szCs w:val="24"/>
              </w:rPr>
              <w:t>Federal Reserve Bank checks/Federal Home Loan Bank checks.</w:t>
            </w:r>
          </w:p>
          <w:p w14:paraId="5B7EB998" w14:textId="77777777" w:rsidR="003B07CB" w:rsidRPr="002633BF" w:rsidRDefault="003B07CB" w:rsidP="00AF4EB2">
            <w:pPr>
              <w:numPr>
                <w:ilvl w:val="2"/>
                <w:numId w:val="3"/>
              </w:numPr>
              <w:rPr>
                <w:sz w:val="24"/>
                <w:szCs w:val="24"/>
              </w:rPr>
            </w:pPr>
            <w:r w:rsidRPr="002633BF">
              <w:rPr>
                <w:sz w:val="24"/>
                <w:szCs w:val="24"/>
              </w:rPr>
              <w:t xml:space="preserve">State and local government checks, if the Credit Union </w:t>
            </w:r>
            <w:proofErr w:type="gramStart"/>
            <w:r w:rsidRPr="002633BF">
              <w:rPr>
                <w:sz w:val="24"/>
                <w:szCs w:val="24"/>
              </w:rPr>
              <w:t>is located in</w:t>
            </w:r>
            <w:proofErr w:type="gramEnd"/>
            <w:r w:rsidRPr="002633BF">
              <w:rPr>
                <w:sz w:val="24"/>
                <w:szCs w:val="24"/>
              </w:rPr>
              <w:t xml:space="preserve"> the same state as the government entity that issued the check and if the check was accompanied by any special deposit slip required by the Credit Union.</w:t>
            </w:r>
          </w:p>
          <w:p w14:paraId="27A2DDDA" w14:textId="77777777" w:rsidR="003B07CB" w:rsidRPr="002633BF" w:rsidRDefault="003B07CB" w:rsidP="00AF4EB2">
            <w:pPr>
              <w:numPr>
                <w:ilvl w:val="2"/>
                <w:numId w:val="3"/>
              </w:numPr>
              <w:rPr>
                <w:sz w:val="24"/>
                <w:szCs w:val="24"/>
              </w:rPr>
            </w:pPr>
            <w:r w:rsidRPr="002633BF">
              <w:rPr>
                <w:sz w:val="24"/>
                <w:szCs w:val="24"/>
              </w:rPr>
              <w:t>Cashier's, certified, or teller's checks, if accompanied by any required special deposit slip.</w:t>
            </w:r>
          </w:p>
          <w:p w14:paraId="2E25C1AC" w14:textId="0CFF28DE" w:rsidR="003B07CB" w:rsidRPr="002633BF" w:rsidRDefault="00AF4EB2" w:rsidP="00AF4EB2">
            <w:pPr>
              <w:ind w:left="1080"/>
              <w:rPr>
                <w:sz w:val="24"/>
                <w:szCs w:val="24"/>
              </w:rPr>
            </w:pPr>
            <w:r>
              <w:rPr>
                <w:sz w:val="24"/>
                <w:szCs w:val="24"/>
              </w:rPr>
              <w:t xml:space="preserve">        </w:t>
            </w:r>
            <w:r w:rsidR="003B07CB" w:rsidRPr="002633BF">
              <w:rPr>
                <w:sz w:val="24"/>
                <w:szCs w:val="24"/>
              </w:rPr>
              <w:t>"On us" checks, i.e., checks drawn on the Credit Union or one of its branches.</w:t>
            </w:r>
          </w:p>
          <w:p w14:paraId="7983B647" w14:textId="752C6D10" w:rsidR="003B07CB" w:rsidRPr="00AF4EB2" w:rsidRDefault="00AF4EB2" w:rsidP="00AF4EB2">
            <w:pPr>
              <w:pStyle w:val="ListParagraph"/>
              <w:numPr>
                <w:ilvl w:val="0"/>
                <w:numId w:val="9"/>
              </w:numPr>
              <w:rPr>
                <w:sz w:val="24"/>
                <w:szCs w:val="24"/>
              </w:rPr>
            </w:pPr>
            <w:r>
              <w:rPr>
                <w:sz w:val="24"/>
                <w:szCs w:val="24"/>
              </w:rPr>
              <w:t xml:space="preserve"> </w:t>
            </w:r>
            <w:r w:rsidR="003B07CB" w:rsidRPr="00AF4EB2">
              <w:rPr>
                <w:sz w:val="24"/>
                <w:szCs w:val="24"/>
              </w:rPr>
              <w:t>Drafts covered by member’s account, such as situations where the member’s account balance exceeds the amount of the draft.</w:t>
            </w:r>
          </w:p>
          <w:p w14:paraId="6C5AFC5E" w14:textId="77777777" w:rsidR="003B07CB" w:rsidRPr="002633BF" w:rsidRDefault="003B07CB" w:rsidP="00A97598">
            <w:pPr>
              <w:rPr>
                <w:b/>
                <w:bCs/>
                <w:sz w:val="24"/>
                <w:szCs w:val="24"/>
              </w:rPr>
            </w:pPr>
          </w:p>
          <w:p w14:paraId="55439CFE" w14:textId="3772B753" w:rsidR="003B07CB" w:rsidRPr="00AF4EB2" w:rsidRDefault="00AF4EB2" w:rsidP="00AF4EB2">
            <w:pPr>
              <w:pStyle w:val="ListParagraph"/>
              <w:numPr>
                <w:ilvl w:val="0"/>
                <w:numId w:val="9"/>
              </w:numPr>
              <w:rPr>
                <w:sz w:val="24"/>
                <w:szCs w:val="24"/>
              </w:rPr>
            </w:pPr>
            <w:r>
              <w:rPr>
                <w:sz w:val="24"/>
                <w:szCs w:val="24"/>
              </w:rPr>
              <w:t xml:space="preserve"> </w:t>
            </w:r>
            <w:r w:rsidR="003B07CB" w:rsidRPr="00AF4EB2">
              <w:rPr>
                <w:sz w:val="24"/>
                <w:szCs w:val="24"/>
              </w:rPr>
              <w:t>For checks not described above, the lesser of $2</w:t>
            </w:r>
            <w:r>
              <w:rPr>
                <w:sz w:val="24"/>
                <w:szCs w:val="24"/>
              </w:rPr>
              <w:t>25</w:t>
            </w:r>
            <w:r w:rsidR="003B07CB" w:rsidRPr="00AF4EB2">
              <w:rPr>
                <w:sz w:val="24"/>
                <w:szCs w:val="24"/>
              </w:rPr>
              <w:t xml:space="preserve"> or the aggregate amount of such checks must be available, except that:</w:t>
            </w:r>
          </w:p>
          <w:p w14:paraId="1DEA8CF9" w14:textId="6E2A75A9" w:rsidR="003B07CB" w:rsidRPr="002633BF" w:rsidRDefault="003B07CB" w:rsidP="00AF4EB2">
            <w:pPr>
              <w:numPr>
                <w:ilvl w:val="2"/>
                <w:numId w:val="9"/>
              </w:numPr>
              <w:rPr>
                <w:sz w:val="24"/>
                <w:szCs w:val="24"/>
              </w:rPr>
            </w:pPr>
            <w:r w:rsidRPr="002633BF">
              <w:rPr>
                <w:sz w:val="24"/>
                <w:szCs w:val="24"/>
              </w:rPr>
              <w:t>If the member receives cash at the time of the deposit, the amount of cash received is not required to be credited.  For example, if the member deposits a $</w:t>
            </w:r>
            <w:r w:rsidR="00727154">
              <w:rPr>
                <w:sz w:val="24"/>
                <w:szCs w:val="24"/>
              </w:rPr>
              <w:t>325</w:t>
            </w:r>
            <w:r w:rsidRPr="002633BF">
              <w:rPr>
                <w:sz w:val="24"/>
                <w:szCs w:val="24"/>
              </w:rPr>
              <w:t xml:space="preserve"> check and receives $100 cash back, the Credit Union need not make an additional $</w:t>
            </w:r>
            <w:r w:rsidR="00AF4EB2">
              <w:rPr>
                <w:sz w:val="24"/>
                <w:szCs w:val="24"/>
              </w:rPr>
              <w:t>2</w:t>
            </w:r>
            <w:r w:rsidRPr="002633BF">
              <w:rPr>
                <w:sz w:val="24"/>
                <w:szCs w:val="24"/>
              </w:rPr>
              <w:t>2</w:t>
            </w:r>
            <w:r w:rsidR="00AF4EB2">
              <w:rPr>
                <w:sz w:val="24"/>
                <w:szCs w:val="24"/>
              </w:rPr>
              <w:t>5</w:t>
            </w:r>
            <w:r w:rsidRPr="002633BF">
              <w:rPr>
                <w:sz w:val="24"/>
                <w:szCs w:val="24"/>
              </w:rPr>
              <w:t xml:space="preserve"> available for withdrawal the following day.</w:t>
            </w:r>
          </w:p>
          <w:p w14:paraId="4A2EF7FC" w14:textId="4EC3453F" w:rsidR="003B07CB" w:rsidRPr="002633BF" w:rsidRDefault="003B07CB" w:rsidP="00AF4EB2">
            <w:pPr>
              <w:numPr>
                <w:ilvl w:val="2"/>
                <w:numId w:val="9"/>
              </w:numPr>
              <w:rPr>
                <w:sz w:val="24"/>
                <w:szCs w:val="24"/>
              </w:rPr>
            </w:pPr>
            <w:r w:rsidRPr="002633BF">
              <w:rPr>
                <w:sz w:val="24"/>
                <w:szCs w:val="24"/>
              </w:rPr>
              <w:t>If the member has a negative book balance or a negative available balance in the account at the time of the deposit, the $2</w:t>
            </w:r>
            <w:r w:rsidR="00AF4EB2">
              <w:rPr>
                <w:sz w:val="24"/>
                <w:szCs w:val="24"/>
              </w:rPr>
              <w:t>25</w:t>
            </w:r>
            <w:r w:rsidRPr="002633BF">
              <w:rPr>
                <w:sz w:val="24"/>
                <w:szCs w:val="24"/>
              </w:rPr>
              <w:t xml:space="preserve"> that must be available on the next business day may be made available by applying $2</w:t>
            </w:r>
            <w:r w:rsidR="00AF4EB2">
              <w:rPr>
                <w:sz w:val="24"/>
                <w:szCs w:val="24"/>
              </w:rPr>
              <w:t>25</w:t>
            </w:r>
            <w:r w:rsidRPr="002633BF">
              <w:rPr>
                <w:sz w:val="24"/>
                <w:szCs w:val="24"/>
              </w:rPr>
              <w:t xml:space="preserve"> to the negative balance, rather than making $</w:t>
            </w:r>
            <w:r w:rsidR="00AF4EB2">
              <w:rPr>
                <w:sz w:val="24"/>
                <w:szCs w:val="24"/>
              </w:rPr>
              <w:t>2</w:t>
            </w:r>
            <w:r w:rsidRPr="002633BF">
              <w:rPr>
                <w:sz w:val="24"/>
                <w:szCs w:val="24"/>
              </w:rPr>
              <w:t>2</w:t>
            </w:r>
            <w:r w:rsidR="00AF4EB2">
              <w:rPr>
                <w:sz w:val="24"/>
                <w:szCs w:val="24"/>
              </w:rPr>
              <w:t>5</w:t>
            </w:r>
            <w:r w:rsidRPr="002633BF">
              <w:rPr>
                <w:sz w:val="24"/>
                <w:szCs w:val="24"/>
              </w:rPr>
              <w:t xml:space="preserve"> available for withdrawal.</w:t>
            </w:r>
            <w:r w:rsidRPr="002633BF">
              <w:rPr>
                <w:sz w:val="24"/>
                <w:szCs w:val="24"/>
              </w:rPr>
              <w:br/>
              <w:t>  </w:t>
            </w:r>
          </w:p>
          <w:p w14:paraId="610F8A81" w14:textId="77777777" w:rsidR="009C5A4C" w:rsidRDefault="003B07CB" w:rsidP="009C5A4C">
            <w:pPr>
              <w:pStyle w:val="ListParagraph"/>
              <w:numPr>
                <w:ilvl w:val="0"/>
                <w:numId w:val="3"/>
              </w:numPr>
              <w:rPr>
                <w:color w:val="000000" w:themeColor="text1"/>
                <w:sz w:val="24"/>
                <w:szCs w:val="24"/>
              </w:rPr>
            </w:pPr>
            <w:r w:rsidRPr="009C5A4C">
              <w:rPr>
                <w:b/>
                <w:bCs/>
                <w:sz w:val="24"/>
                <w:szCs w:val="24"/>
              </w:rPr>
              <w:t>SECOND DAY AVAILABILITY</w:t>
            </w:r>
            <w:r w:rsidR="00E07AB3" w:rsidRPr="009C5A4C">
              <w:rPr>
                <w:b/>
                <w:bCs/>
                <w:sz w:val="24"/>
                <w:szCs w:val="24"/>
              </w:rPr>
              <w:t xml:space="preserve">  </w:t>
            </w:r>
            <w:r w:rsidR="00E07AB3" w:rsidRPr="009C5A4C">
              <w:rPr>
                <w:color w:val="000000" w:themeColor="text1"/>
                <w:sz w:val="24"/>
                <w:szCs w:val="24"/>
              </w:rPr>
              <w:t xml:space="preserve"> </w:t>
            </w:r>
          </w:p>
          <w:p w14:paraId="3491996E" w14:textId="2EE6A332" w:rsidR="003B07CB" w:rsidRPr="009C5A4C" w:rsidRDefault="00E07AB3" w:rsidP="009C5A4C">
            <w:pPr>
              <w:pStyle w:val="ListParagraph"/>
              <w:rPr>
                <w:color w:val="000000" w:themeColor="text1"/>
                <w:sz w:val="24"/>
                <w:szCs w:val="24"/>
              </w:rPr>
            </w:pPr>
            <w:r w:rsidRPr="009C5A4C">
              <w:rPr>
                <w:color w:val="000000" w:themeColor="text1"/>
                <w:sz w:val="24"/>
                <w:szCs w:val="24"/>
              </w:rPr>
              <w:t xml:space="preserve">For the following types of checks that are not deposited in person (i.e., through the mail or ATM owned by the Credit Union) or deposited into an account other than the named payee, the Credit Union will make funds deposited into a member’s account for the following checks available no later than the second business day following the </w:t>
            </w:r>
            <w:proofErr w:type="gramStart"/>
            <w:r w:rsidRPr="009C5A4C">
              <w:rPr>
                <w:color w:val="000000" w:themeColor="text1"/>
                <w:sz w:val="24"/>
                <w:szCs w:val="24"/>
              </w:rPr>
              <w:t>deposit .</w:t>
            </w:r>
            <w:proofErr w:type="gramEnd"/>
          </w:p>
          <w:p w14:paraId="50B7E45B" w14:textId="77777777" w:rsidR="003B07CB" w:rsidRPr="002633BF" w:rsidRDefault="003B07CB" w:rsidP="009C5A4C">
            <w:pPr>
              <w:numPr>
                <w:ilvl w:val="2"/>
                <w:numId w:val="3"/>
              </w:numPr>
              <w:rPr>
                <w:sz w:val="24"/>
                <w:szCs w:val="24"/>
              </w:rPr>
            </w:pPr>
            <w:r w:rsidRPr="002633BF">
              <w:rPr>
                <w:sz w:val="24"/>
                <w:szCs w:val="24"/>
              </w:rPr>
              <w:t>U.S. Postal Service Money Orders.</w:t>
            </w:r>
          </w:p>
          <w:p w14:paraId="39C05744" w14:textId="77777777" w:rsidR="003B07CB" w:rsidRPr="002633BF" w:rsidRDefault="003B07CB" w:rsidP="009C5A4C">
            <w:pPr>
              <w:numPr>
                <w:ilvl w:val="2"/>
                <w:numId w:val="3"/>
              </w:numPr>
              <w:rPr>
                <w:sz w:val="24"/>
                <w:szCs w:val="24"/>
              </w:rPr>
            </w:pPr>
            <w:r w:rsidRPr="002633BF">
              <w:rPr>
                <w:sz w:val="24"/>
                <w:szCs w:val="24"/>
              </w:rPr>
              <w:t>Federal Reserve Bank checks/Federal Home Loan Bank checks.</w:t>
            </w:r>
          </w:p>
          <w:p w14:paraId="22E0AE3C" w14:textId="77777777" w:rsidR="003B07CB" w:rsidRPr="002633BF" w:rsidRDefault="003B07CB" w:rsidP="009C5A4C">
            <w:pPr>
              <w:numPr>
                <w:ilvl w:val="2"/>
                <w:numId w:val="3"/>
              </w:numPr>
              <w:rPr>
                <w:sz w:val="24"/>
                <w:szCs w:val="24"/>
              </w:rPr>
            </w:pPr>
            <w:r w:rsidRPr="002633BF">
              <w:rPr>
                <w:sz w:val="24"/>
                <w:szCs w:val="24"/>
              </w:rPr>
              <w:t>State and local government checks.﻿</w:t>
            </w:r>
          </w:p>
          <w:p w14:paraId="2089082B" w14:textId="77777777" w:rsidR="003B07CB" w:rsidRPr="002633BF" w:rsidRDefault="003B07CB" w:rsidP="009C5A4C">
            <w:pPr>
              <w:numPr>
                <w:ilvl w:val="2"/>
                <w:numId w:val="3"/>
              </w:numPr>
              <w:rPr>
                <w:sz w:val="24"/>
                <w:szCs w:val="24"/>
              </w:rPr>
            </w:pPr>
            <w:r w:rsidRPr="002633BF">
              <w:rPr>
                <w:sz w:val="24"/>
                <w:szCs w:val="24"/>
              </w:rPr>
              <w:t>Cashier's, certified, or teller's checks.</w:t>
            </w:r>
          </w:p>
          <w:p w14:paraId="581B8FCF" w14:textId="7D40313F" w:rsidR="008D3BEF" w:rsidRPr="00727154" w:rsidRDefault="003B07CB" w:rsidP="003B07CB">
            <w:pPr>
              <w:numPr>
                <w:ilvl w:val="2"/>
                <w:numId w:val="3"/>
              </w:numPr>
              <w:rPr>
                <w:sz w:val="24"/>
                <w:szCs w:val="24"/>
              </w:rPr>
            </w:pPr>
            <w:r w:rsidRPr="002633BF">
              <w:rPr>
                <w:sz w:val="24"/>
                <w:szCs w:val="24"/>
              </w:rPr>
              <w:t>US Treasury checks.﻿</w:t>
            </w:r>
          </w:p>
          <w:p w14:paraId="350972E6" w14:textId="77777777" w:rsidR="008D3BEF" w:rsidRPr="002633BF" w:rsidRDefault="008D3BEF" w:rsidP="003B07CB">
            <w:pPr>
              <w:rPr>
                <w:sz w:val="24"/>
                <w:szCs w:val="24"/>
              </w:rPr>
            </w:pPr>
          </w:p>
          <w:p w14:paraId="3403FA77" w14:textId="77777777" w:rsidR="009C5A4C" w:rsidRPr="009C5A4C" w:rsidRDefault="003B07CB" w:rsidP="009C5A4C">
            <w:pPr>
              <w:pStyle w:val="ListParagraph"/>
              <w:numPr>
                <w:ilvl w:val="0"/>
                <w:numId w:val="3"/>
              </w:numPr>
              <w:rPr>
                <w:sz w:val="24"/>
                <w:szCs w:val="24"/>
              </w:rPr>
            </w:pPr>
            <w:r w:rsidRPr="009C5A4C">
              <w:rPr>
                <w:b/>
                <w:bCs/>
                <w:sz w:val="24"/>
                <w:szCs w:val="24"/>
              </w:rPr>
              <w:t>FIFTH-DAY AVAILABILITY</w:t>
            </w:r>
          </w:p>
          <w:p w14:paraId="7C17F8FA" w14:textId="08C8E24D" w:rsidR="003B07CB" w:rsidRPr="009C5A4C" w:rsidRDefault="003B07CB" w:rsidP="009C5A4C">
            <w:pPr>
              <w:pStyle w:val="ListParagraph"/>
              <w:rPr>
                <w:sz w:val="24"/>
                <w:szCs w:val="24"/>
              </w:rPr>
            </w:pPr>
            <w:r w:rsidRPr="009C5A4C">
              <w:rPr>
                <w:sz w:val="24"/>
                <w:szCs w:val="24"/>
              </w:rPr>
              <w:lastRenderedPageBreak/>
              <w:t>Cash or checks deposited into a nonproprietary ATM must be made available no later than the fifth business day following the deposit.</w:t>
            </w:r>
            <w:r w:rsidRPr="009C5A4C">
              <w:rPr>
                <w:sz w:val="24"/>
                <w:szCs w:val="24"/>
              </w:rPr>
              <w:br/>
              <w:t>  </w:t>
            </w:r>
          </w:p>
          <w:p w14:paraId="28CF50DB" w14:textId="77777777" w:rsidR="008C5EB0" w:rsidRPr="008C5EB0" w:rsidRDefault="003B07CB" w:rsidP="009C5A4C">
            <w:pPr>
              <w:numPr>
                <w:ilvl w:val="0"/>
                <w:numId w:val="3"/>
              </w:numPr>
              <w:rPr>
                <w:sz w:val="24"/>
                <w:szCs w:val="24"/>
              </w:rPr>
            </w:pPr>
            <w:r w:rsidRPr="002633BF">
              <w:rPr>
                <w:b/>
                <w:bCs/>
                <w:sz w:val="24"/>
                <w:szCs w:val="24"/>
              </w:rPr>
              <w:t>WITHDRAWAL BY CASH OR SIMILIAR MEANS</w:t>
            </w:r>
          </w:p>
          <w:p w14:paraId="3FED4A7F" w14:textId="4E082063" w:rsidR="009C5A4C" w:rsidRDefault="003B07CB" w:rsidP="008C5EB0">
            <w:pPr>
              <w:ind w:left="720"/>
              <w:rPr>
                <w:sz w:val="24"/>
                <w:szCs w:val="24"/>
              </w:rPr>
            </w:pPr>
            <w:r w:rsidRPr="002633BF">
              <w:rPr>
                <w:b/>
                <w:bCs/>
                <w:sz w:val="24"/>
                <w:szCs w:val="24"/>
              </w:rPr>
              <w:t> </w:t>
            </w:r>
            <w:r w:rsidRPr="002633BF">
              <w:rPr>
                <w:sz w:val="24"/>
                <w:szCs w:val="24"/>
              </w:rPr>
              <w:t>The Credit Union may extend by one business day the time that funds deposited in an account by one or more checks governed under #</w:t>
            </w:r>
            <w:r w:rsidR="00E07AB3">
              <w:rPr>
                <w:sz w:val="24"/>
                <w:szCs w:val="24"/>
              </w:rPr>
              <w:t>3 and #4</w:t>
            </w:r>
            <w:r w:rsidRPr="002633BF">
              <w:rPr>
                <w:sz w:val="24"/>
                <w:szCs w:val="24"/>
              </w:rPr>
              <w:t xml:space="preserve"> above, are available for withdrawal by cash or similar means. (Similar means include electronic payment, issuance of a cashier's check or teller's check, or certification of a check, or other irrevocable commitment to pay, but not including the granting of credit to a bank, FRB, or FHLB that presents a check to the Credit Union for payment.) The Credit Union will make $4</w:t>
            </w:r>
            <w:r w:rsidR="00E07AB3">
              <w:rPr>
                <w:sz w:val="24"/>
                <w:szCs w:val="24"/>
              </w:rPr>
              <w:t>5</w:t>
            </w:r>
            <w:r w:rsidRPr="002633BF">
              <w:rPr>
                <w:sz w:val="24"/>
                <w:szCs w:val="24"/>
              </w:rPr>
              <w:t>0 of these funds available for withdrawal by cash or similar means not later than 5pm on the business day on which the funds are available. This $4</w:t>
            </w:r>
            <w:r w:rsidR="00E07AB3">
              <w:rPr>
                <w:sz w:val="24"/>
                <w:szCs w:val="24"/>
              </w:rPr>
              <w:t>5</w:t>
            </w:r>
            <w:r w:rsidRPr="002633BF">
              <w:rPr>
                <w:sz w:val="24"/>
                <w:szCs w:val="24"/>
              </w:rPr>
              <w:t>0 is in addition to the required $2</w:t>
            </w:r>
            <w:r w:rsidR="00E07AB3">
              <w:rPr>
                <w:sz w:val="24"/>
                <w:szCs w:val="24"/>
              </w:rPr>
              <w:t>25</w:t>
            </w:r>
            <w:r w:rsidRPr="002633BF">
              <w:rPr>
                <w:sz w:val="24"/>
                <w:szCs w:val="24"/>
              </w:rPr>
              <w:t>. Cash withdrawals for the remainder of the funds (over the $4</w:t>
            </w:r>
            <w:r w:rsidR="00E07AB3">
              <w:rPr>
                <w:sz w:val="24"/>
                <w:szCs w:val="24"/>
              </w:rPr>
              <w:t>5</w:t>
            </w:r>
            <w:r w:rsidRPr="002633BF">
              <w:rPr>
                <w:sz w:val="24"/>
                <w:szCs w:val="24"/>
              </w:rPr>
              <w:t>0) can be delayed until the following business day.</w:t>
            </w:r>
            <w:r w:rsidRPr="002633BF">
              <w:rPr>
                <w:sz w:val="24"/>
                <w:szCs w:val="24"/>
              </w:rPr>
              <w:br/>
              <w:t> </w:t>
            </w:r>
          </w:p>
          <w:p w14:paraId="1B17F163" w14:textId="77777777" w:rsidR="008C5EB0" w:rsidRPr="008C5EB0" w:rsidRDefault="003B07CB" w:rsidP="009C5A4C">
            <w:pPr>
              <w:numPr>
                <w:ilvl w:val="0"/>
                <w:numId w:val="3"/>
              </w:numPr>
              <w:rPr>
                <w:sz w:val="24"/>
                <w:szCs w:val="24"/>
              </w:rPr>
            </w:pPr>
            <w:r w:rsidRPr="009C5A4C">
              <w:rPr>
                <w:b/>
                <w:bCs/>
                <w:sz w:val="24"/>
                <w:szCs w:val="24"/>
              </w:rPr>
              <w:t>ADDING A DAY TO AVAILABILITY PERIOD</w:t>
            </w:r>
          </w:p>
          <w:p w14:paraId="24E514AF" w14:textId="02FF66D0" w:rsidR="003B07CB" w:rsidRPr="009C5A4C" w:rsidRDefault="003B07CB" w:rsidP="008C5EB0">
            <w:pPr>
              <w:ind w:left="720"/>
              <w:rPr>
                <w:sz w:val="24"/>
                <w:szCs w:val="24"/>
              </w:rPr>
            </w:pPr>
            <w:r w:rsidRPr="009C5A4C">
              <w:rPr>
                <w:b/>
                <w:bCs/>
                <w:sz w:val="24"/>
                <w:szCs w:val="24"/>
              </w:rPr>
              <w:t> </w:t>
            </w:r>
            <w:r w:rsidRPr="009C5A4C">
              <w:rPr>
                <w:sz w:val="24"/>
                <w:szCs w:val="24"/>
              </w:rPr>
              <w:t>The availability period may be extended by one day for a deposit that is made to a Credit Union located in Hawaii or Alaska, is not subject to next-day availability, and is by check drawn on a paying bank not located in the same state as the Credit Union.</w:t>
            </w:r>
            <w:r w:rsidRPr="009C5A4C">
              <w:rPr>
                <w:sz w:val="24"/>
                <w:szCs w:val="24"/>
              </w:rPr>
              <w:br/>
              <w:t>  </w:t>
            </w:r>
          </w:p>
          <w:p w14:paraId="10440958" w14:textId="77777777" w:rsidR="008C5EB0" w:rsidRPr="008C5EB0" w:rsidRDefault="003B07CB" w:rsidP="009C5A4C">
            <w:pPr>
              <w:numPr>
                <w:ilvl w:val="0"/>
                <w:numId w:val="3"/>
              </w:numPr>
              <w:rPr>
                <w:sz w:val="24"/>
                <w:szCs w:val="24"/>
              </w:rPr>
            </w:pPr>
            <w:r w:rsidRPr="002633BF">
              <w:rPr>
                <w:b/>
                <w:bCs/>
                <w:sz w:val="24"/>
                <w:szCs w:val="24"/>
              </w:rPr>
              <w:t>"CASE-BY-CASE" HOLDS</w:t>
            </w:r>
          </w:p>
          <w:p w14:paraId="0A1463D7" w14:textId="22AE44AF" w:rsidR="008D3BEF" w:rsidRPr="002633BF" w:rsidRDefault="003B07CB" w:rsidP="00727154">
            <w:pPr>
              <w:ind w:left="720"/>
              <w:rPr>
                <w:sz w:val="24"/>
                <w:szCs w:val="24"/>
              </w:rPr>
            </w:pPr>
            <w:r w:rsidRPr="002633BF">
              <w:rPr>
                <w:sz w:val="24"/>
                <w:szCs w:val="24"/>
              </w:rPr>
              <w:t>  If a Credit Union has a policy of making funds available sooner than required by the foregoing rules, the Credit Union may extend the time when funds are available up to the time periods permitted on a case-by-case basis, subject to the following requirements.</w:t>
            </w:r>
          </w:p>
          <w:p w14:paraId="46FE037C" w14:textId="2B705FA3" w:rsidR="003B07CB" w:rsidRPr="008D3BEF" w:rsidRDefault="008D3BEF" w:rsidP="008D3BEF">
            <w:pPr>
              <w:pStyle w:val="ListParagraph"/>
              <w:numPr>
                <w:ilvl w:val="1"/>
                <w:numId w:val="4"/>
              </w:numPr>
              <w:rPr>
                <w:sz w:val="24"/>
                <w:szCs w:val="24"/>
              </w:rPr>
            </w:pPr>
            <w:r>
              <w:rPr>
                <w:b/>
                <w:bCs/>
                <w:sz w:val="24"/>
                <w:szCs w:val="24"/>
              </w:rPr>
              <w:t xml:space="preserve"> </w:t>
            </w:r>
            <w:r w:rsidR="003B07CB" w:rsidRPr="008D3BEF">
              <w:rPr>
                <w:b/>
                <w:bCs/>
                <w:sz w:val="24"/>
                <w:szCs w:val="24"/>
              </w:rPr>
              <w:t>Initial Disclosure.</w:t>
            </w:r>
            <w:r w:rsidR="003B07CB" w:rsidRPr="008D3BEF">
              <w:rPr>
                <w:sz w:val="24"/>
                <w:szCs w:val="24"/>
              </w:rPr>
              <w:t>  Before opening a new account, the Credit Union must disclose its case-by-case hold policy.</w:t>
            </w:r>
          </w:p>
          <w:p w14:paraId="19D88045" w14:textId="77777777" w:rsidR="003B07CB" w:rsidRPr="002633BF" w:rsidRDefault="003B07CB" w:rsidP="00AF4EB2">
            <w:pPr>
              <w:numPr>
                <w:ilvl w:val="1"/>
                <w:numId w:val="4"/>
              </w:numPr>
              <w:rPr>
                <w:sz w:val="24"/>
                <w:szCs w:val="24"/>
              </w:rPr>
            </w:pPr>
            <w:r w:rsidRPr="002633BF">
              <w:rPr>
                <w:b/>
                <w:bCs/>
                <w:sz w:val="24"/>
                <w:szCs w:val="24"/>
              </w:rPr>
              <w:t>Notice at Time of Hold.</w:t>
            </w:r>
            <w:r w:rsidRPr="002633BF">
              <w:rPr>
                <w:sz w:val="24"/>
                <w:szCs w:val="24"/>
              </w:rPr>
              <w:t>  The Credit Union must also provide the member with notice at the time of the deposit. </w:t>
            </w:r>
          </w:p>
          <w:p w14:paraId="21BD90D7" w14:textId="4C00E405" w:rsidR="003B07CB" w:rsidRPr="002633BF" w:rsidRDefault="003B07CB" w:rsidP="009C5A4C">
            <w:pPr>
              <w:numPr>
                <w:ilvl w:val="2"/>
                <w:numId w:val="3"/>
              </w:numPr>
              <w:rPr>
                <w:sz w:val="24"/>
                <w:szCs w:val="24"/>
              </w:rPr>
            </w:pPr>
            <w:r w:rsidRPr="002633BF">
              <w:rPr>
                <w:b/>
                <w:bCs/>
                <w:sz w:val="24"/>
                <w:szCs w:val="24"/>
              </w:rPr>
              <w:t>Content.</w:t>
            </w:r>
            <w:r w:rsidRPr="002633BF">
              <w:rPr>
                <w:sz w:val="24"/>
                <w:szCs w:val="24"/>
              </w:rPr>
              <w:t xml:space="preserve">  The notice must </w:t>
            </w:r>
            <w:r w:rsidR="00727154">
              <w:rPr>
                <w:sz w:val="24"/>
                <w:szCs w:val="24"/>
              </w:rPr>
              <w:t>include</w:t>
            </w:r>
            <w:r w:rsidRPr="002633BF">
              <w:rPr>
                <w:sz w:val="24"/>
                <w:szCs w:val="24"/>
              </w:rPr>
              <w:t>:</w:t>
            </w:r>
          </w:p>
          <w:p w14:paraId="006A3D4F" w14:textId="77777777" w:rsidR="003B07CB" w:rsidRPr="002633BF" w:rsidRDefault="003B07CB" w:rsidP="009C5A4C">
            <w:pPr>
              <w:numPr>
                <w:ilvl w:val="3"/>
                <w:numId w:val="3"/>
              </w:numPr>
              <w:rPr>
                <w:sz w:val="24"/>
                <w:szCs w:val="24"/>
              </w:rPr>
            </w:pPr>
            <w:r w:rsidRPr="002633BF">
              <w:rPr>
                <w:sz w:val="24"/>
                <w:szCs w:val="24"/>
              </w:rPr>
              <w:t>Statement that the Credit Union is holding the funds.</w:t>
            </w:r>
          </w:p>
          <w:p w14:paraId="06BEB1D4" w14:textId="77777777" w:rsidR="003B07CB" w:rsidRPr="002633BF" w:rsidRDefault="003B07CB" w:rsidP="009C5A4C">
            <w:pPr>
              <w:numPr>
                <w:ilvl w:val="3"/>
                <w:numId w:val="3"/>
              </w:numPr>
              <w:rPr>
                <w:sz w:val="24"/>
                <w:szCs w:val="24"/>
              </w:rPr>
            </w:pPr>
            <w:r w:rsidRPr="002633BF">
              <w:rPr>
                <w:sz w:val="24"/>
                <w:szCs w:val="24"/>
              </w:rPr>
              <w:t xml:space="preserve">The account </w:t>
            </w:r>
            <w:proofErr w:type="gramStart"/>
            <w:r w:rsidRPr="002633BF">
              <w:rPr>
                <w:sz w:val="24"/>
                <w:szCs w:val="24"/>
              </w:rPr>
              <w:t>number</w:t>
            </w:r>
            <w:proofErr w:type="gramEnd"/>
            <w:r w:rsidRPr="002633BF">
              <w:rPr>
                <w:sz w:val="24"/>
                <w:szCs w:val="24"/>
              </w:rPr>
              <w:t>.</w:t>
            </w:r>
          </w:p>
          <w:p w14:paraId="5CB8D959" w14:textId="77777777" w:rsidR="003B07CB" w:rsidRPr="002633BF" w:rsidRDefault="003B07CB" w:rsidP="009C5A4C">
            <w:pPr>
              <w:numPr>
                <w:ilvl w:val="3"/>
                <w:numId w:val="3"/>
              </w:numPr>
              <w:rPr>
                <w:sz w:val="24"/>
                <w:szCs w:val="24"/>
              </w:rPr>
            </w:pPr>
            <w:r w:rsidRPr="002633BF">
              <w:rPr>
                <w:sz w:val="24"/>
                <w:szCs w:val="24"/>
              </w:rPr>
              <w:t>The date of the deposit.</w:t>
            </w:r>
          </w:p>
          <w:p w14:paraId="3A770DAD" w14:textId="77777777" w:rsidR="003B07CB" w:rsidRPr="002633BF" w:rsidRDefault="003B07CB" w:rsidP="009C5A4C">
            <w:pPr>
              <w:numPr>
                <w:ilvl w:val="3"/>
                <w:numId w:val="3"/>
              </w:numPr>
              <w:rPr>
                <w:sz w:val="24"/>
                <w:szCs w:val="24"/>
              </w:rPr>
            </w:pPr>
            <w:r w:rsidRPr="002633BF">
              <w:rPr>
                <w:sz w:val="24"/>
                <w:szCs w:val="24"/>
              </w:rPr>
              <w:t>The amount of the deposit that is being delayed.</w:t>
            </w:r>
          </w:p>
          <w:p w14:paraId="04547C05" w14:textId="77777777" w:rsidR="003B07CB" w:rsidRPr="002633BF" w:rsidRDefault="003B07CB" w:rsidP="009C5A4C">
            <w:pPr>
              <w:numPr>
                <w:ilvl w:val="3"/>
                <w:numId w:val="3"/>
              </w:numPr>
              <w:rPr>
                <w:sz w:val="24"/>
                <w:szCs w:val="24"/>
              </w:rPr>
            </w:pPr>
            <w:r w:rsidRPr="002633BF">
              <w:rPr>
                <w:sz w:val="24"/>
                <w:szCs w:val="24"/>
              </w:rPr>
              <w:t>When the funds will be available for withdrawal.</w:t>
            </w:r>
          </w:p>
          <w:p w14:paraId="38267AF2" w14:textId="7A68F7A0" w:rsidR="003B07CB" w:rsidRPr="00727154" w:rsidRDefault="003B07CB" w:rsidP="00727154">
            <w:pPr>
              <w:numPr>
                <w:ilvl w:val="3"/>
                <w:numId w:val="3"/>
              </w:numPr>
              <w:rPr>
                <w:sz w:val="24"/>
                <w:szCs w:val="24"/>
              </w:rPr>
            </w:pPr>
            <w:r w:rsidRPr="002633BF">
              <w:rPr>
                <w:sz w:val="24"/>
                <w:szCs w:val="24"/>
              </w:rPr>
              <w:t>How to obtain a refund of returned check fees or overdraft fees if the notice is not given at the time of the deposit, and the check is paid.</w:t>
            </w:r>
            <w:r w:rsidRPr="00727154">
              <w:rPr>
                <w:sz w:val="24"/>
                <w:szCs w:val="24"/>
              </w:rPr>
              <w:t>  </w:t>
            </w:r>
          </w:p>
          <w:p w14:paraId="7602E246" w14:textId="77777777" w:rsidR="008C5EB0" w:rsidRPr="008C5EB0" w:rsidRDefault="003B07CB" w:rsidP="009C5A4C">
            <w:pPr>
              <w:numPr>
                <w:ilvl w:val="2"/>
                <w:numId w:val="3"/>
              </w:numPr>
              <w:rPr>
                <w:sz w:val="24"/>
                <w:szCs w:val="24"/>
              </w:rPr>
            </w:pPr>
            <w:r w:rsidRPr="002633BF">
              <w:rPr>
                <w:b/>
                <w:bCs/>
                <w:sz w:val="24"/>
                <w:szCs w:val="24"/>
              </w:rPr>
              <w:t>When Given</w:t>
            </w:r>
          </w:p>
          <w:p w14:paraId="3747796B" w14:textId="0B772CEB" w:rsidR="003B07CB" w:rsidRPr="002633BF" w:rsidRDefault="003B07CB" w:rsidP="008C5EB0">
            <w:pPr>
              <w:ind w:left="2160"/>
              <w:rPr>
                <w:sz w:val="24"/>
                <w:szCs w:val="24"/>
              </w:rPr>
            </w:pPr>
            <w:r w:rsidRPr="002633BF">
              <w:rPr>
                <w:b/>
                <w:bCs/>
                <w:sz w:val="24"/>
                <w:szCs w:val="24"/>
              </w:rPr>
              <w:t> </w:t>
            </w:r>
            <w:r w:rsidRPr="002633BF">
              <w:rPr>
                <w:sz w:val="24"/>
                <w:szCs w:val="24"/>
              </w:rPr>
              <w:t xml:space="preserve"> Ordinarily, notice is given when </w:t>
            </w:r>
            <w:proofErr w:type="gramStart"/>
            <w:r w:rsidRPr="002633BF">
              <w:rPr>
                <w:sz w:val="24"/>
                <w:szCs w:val="24"/>
              </w:rPr>
              <w:t>deposit</w:t>
            </w:r>
            <w:proofErr w:type="gramEnd"/>
            <w:r w:rsidRPr="002633BF">
              <w:rPr>
                <w:sz w:val="24"/>
                <w:szCs w:val="24"/>
              </w:rPr>
              <w:t xml:space="preserve"> is made.  If the deposit is not made in person, notice should be given no later than the first business day thereafter.</w:t>
            </w:r>
          </w:p>
          <w:p w14:paraId="4C09E01A" w14:textId="77777777" w:rsidR="003B07CB" w:rsidRPr="002633BF" w:rsidRDefault="003B07CB" w:rsidP="009C5A4C">
            <w:pPr>
              <w:numPr>
                <w:ilvl w:val="3"/>
                <w:numId w:val="3"/>
              </w:numPr>
              <w:rPr>
                <w:sz w:val="24"/>
                <w:szCs w:val="24"/>
              </w:rPr>
            </w:pPr>
            <w:r w:rsidRPr="002633BF">
              <w:rPr>
                <w:sz w:val="24"/>
                <w:szCs w:val="24"/>
              </w:rPr>
              <w:t xml:space="preserve">If the notice is not provided at the time of deposit, no overdraft fees may be assessed if the overdraft would not have occurred </w:t>
            </w:r>
            <w:r w:rsidRPr="002633BF">
              <w:rPr>
                <w:sz w:val="24"/>
                <w:szCs w:val="24"/>
              </w:rPr>
              <w:lastRenderedPageBreak/>
              <w:t xml:space="preserve">except for the delay of funds availability and the check was paid.  Overdraft fees may be assessed if the institution provides notice of such fees at the time the notice of delayed funds is </w:t>
            </w:r>
            <w:proofErr w:type="gramStart"/>
            <w:r w:rsidRPr="002633BF">
              <w:rPr>
                <w:sz w:val="24"/>
                <w:szCs w:val="24"/>
              </w:rPr>
              <w:t>given, and</w:t>
            </w:r>
            <w:proofErr w:type="gramEnd"/>
            <w:r w:rsidRPr="002633BF">
              <w:rPr>
                <w:sz w:val="24"/>
                <w:szCs w:val="24"/>
              </w:rPr>
              <w:t xml:space="preserve"> is willing to refund such fees upon request by the member.</w:t>
            </w:r>
            <w:r w:rsidRPr="002633BF">
              <w:rPr>
                <w:sz w:val="24"/>
                <w:szCs w:val="24"/>
              </w:rPr>
              <w:br/>
              <w:t>  </w:t>
            </w:r>
          </w:p>
          <w:p w14:paraId="31E7244E" w14:textId="40F8CE24" w:rsidR="003B07CB" w:rsidRPr="002633BF" w:rsidRDefault="003B07CB" w:rsidP="009C5A4C">
            <w:pPr>
              <w:numPr>
                <w:ilvl w:val="0"/>
                <w:numId w:val="3"/>
              </w:numPr>
              <w:rPr>
                <w:sz w:val="24"/>
                <w:szCs w:val="24"/>
              </w:rPr>
            </w:pPr>
            <w:r w:rsidRPr="002633BF">
              <w:rPr>
                <w:b/>
                <w:bCs/>
                <w:sz w:val="24"/>
                <w:szCs w:val="24"/>
              </w:rPr>
              <w:t>"SPECIFIC EXCEPTION" HOLDS</w:t>
            </w:r>
          </w:p>
          <w:p w14:paraId="0B689C88" w14:textId="77777777" w:rsidR="003B07CB" w:rsidRPr="002633BF" w:rsidRDefault="003B07CB" w:rsidP="00AF4EB2">
            <w:pPr>
              <w:numPr>
                <w:ilvl w:val="1"/>
                <w:numId w:val="5"/>
              </w:numPr>
              <w:rPr>
                <w:sz w:val="24"/>
                <w:szCs w:val="24"/>
              </w:rPr>
            </w:pPr>
            <w:r w:rsidRPr="002633BF">
              <w:rPr>
                <w:b/>
                <w:bCs/>
                <w:sz w:val="24"/>
                <w:szCs w:val="24"/>
              </w:rPr>
              <w:t>Description.</w:t>
            </w:r>
            <w:r w:rsidRPr="002633BF">
              <w:rPr>
                <w:sz w:val="24"/>
                <w:szCs w:val="24"/>
              </w:rPr>
              <w:t xml:space="preserve">  The following situations create a "specific exception" to the </w:t>
            </w:r>
            <w:proofErr w:type="gramStart"/>
            <w:r w:rsidRPr="002633BF">
              <w:rPr>
                <w:sz w:val="24"/>
                <w:szCs w:val="24"/>
              </w:rPr>
              <w:t>funds</w:t>
            </w:r>
            <w:proofErr w:type="gramEnd"/>
            <w:r w:rsidRPr="002633BF">
              <w:rPr>
                <w:sz w:val="24"/>
                <w:szCs w:val="24"/>
              </w:rPr>
              <w:t xml:space="preserve"> availability rules:</w:t>
            </w:r>
          </w:p>
          <w:p w14:paraId="4749B8DD" w14:textId="2F7EA7AB" w:rsidR="003B07CB" w:rsidRPr="002633BF" w:rsidRDefault="003B07CB" w:rsidP="009C5A4C">
            <w:pPr>
              <w:numPr>
                <w:ilvl w:val="2"/>
                <w:numId w:val="3"/>
              </w:numPr>
              <w:rPr>
                <w:sz w:val="24"/>
                <w:szCs w:val="24"/>
              </w:rPr>
            </w:pPr>
            <w:r w:rsidRPr="002633BF">
              <w:rPr>
                <w:b/>
                <w:bCs/>
                <w:sz w:val="24"/>
                <w:szCs w:val="24"/>
              </w:rPr>
              <w:t>Large Deposits.</w:t>
            </w:r>
            <w:r w:rsidRPr="002633BF">
              <w:rPr>
                <w:sz w:val="24"/>
                <w:szCs w:val="24"/>
              </w:rPr>
              <w:t>  A member's aggregate deposits in one day exceed $5</w:t>
            </w:r>
            <w:r w:rsidR="00E86BA8">
              <w:rPr>
                <w:sz w:val="24"/>
                <w:szCs w:val="24"/>
              </w:rPr>
              <w:t>5</w:t>
            </w:r>
            <w:r w:rsidR="008D3BEF">
              <w:rPr>
                <w:sz w:val="24"/>
                <w:szCs w:val="24"/>
              </w:rPr>
              <w:t>25</w:t>
            </w:r>
            <w:r w:rsidRPr="002633BF">
              <w:rPr>
                <w:sz w:val="24"/>
                <w:szCs w:val="24"/>
              </w:rPr>
              <w:t>.  (The exception applies to the amount over $5</w:t>
            </w:r>
            <w:r w:rsidR="00E86BA8">
              <w:rPr>
                <w:sz w:val="24"/>
                <w:szCs w:val="24"/>
              </w:rPr>
              <w:t>5</w:t>
            </w:r>
            <w:r w:rsidR="008D3BEF">
              <w:rPr>
                <w:sz w:val="24"/>
                <w:szCs w:val="24"/>
              </w:rPr>
              <w:t>25</w:t>
            </w:r>
            <w:r w:rsidRPr="002633BF">
              <w:rPr>
                <w:sz w:val="24"/>
                <w:szCs w:val="24"/>
              </w:rPr>
              <w:t>.  The Credit Union may apply this exception to the aggregate deposits to all accounts held by the member, without regard to joint accountholders.)</w:t>
            </w:r>
          </w:p>
          <w:p w14:paraId="7245DD9C" w14:textId="05CE54EE" w:rsidR="003B07CB" w:rsidRPr="002633BF" w:rsidRDefault="003B07CB" w:rsidP="009C5A4C">
            <w:pPr>
              <w:numPr>
                <w:ilvl w:val="2"/>
                <w:numId w:val="3"/>
              </w:numPr>
              <w:rPr>
                <w:sz w:val="24"/>
                <w:szCs w:val="24"/>
              </w:rPr>
            </w:pPr>
            <w:r w:rsidRPr="002633BF">
              <w:rPr>
                <w:b/>
                <w:bCs/>
                <w:sz w:val="24"/>
                <w:szCs w:val="24"/>
              </w:rPr>
              <w:t>Re-deposited Checks. </w:t>
            </w:r>
            <w:r w:rsidRPr="002633BF">
              <w:rPr>
                <w:sz w:val="24"/>
                <w:szCs w:val="24"/>
              </w:rPr>
              <w:t> A check that has been returned unpaid and re-</w:t>
            </w:r>
            <w:proofErr w:type="gramStart"/>
            <w:r w:rsidRPr="002633BF">
              <w:rPr>
                <w:sz w:val="24"/>
                <w:szCs w:val="24"/>
              </w:rPr>
              <w:t>deposited, unless</w:t>
            </w:r>
            <w:proofErr w:type="gramEnd"/>
            <w:r w:rsidRPr="002633BF">
              <w:rPr>
                <w:sz w:val="24"/>
                <w:szCs w:val="24"/>
              </w:rPr>
              <w:t xml:space="preserve"> the reason the check was returned was because it was missing an endorsement or was postdated.  $2</w:t>
            </w:r>
            <w:r w:rsidR="00E86BA8">
              <w:rPr>
                <w:sz w:val="24"/>
                <w:szCs w:val="24"/>
              </w:rPr>
              <w:t>25</w:t>
            </w:r>
            <w:r w:rsidRPr="002633BF">
              <w:rPr>
                <w:sz w:val="24"/>
                <w:szCs w:val="24"/>
              </w:rPr>
              <w:t xml:space="preserve"> of the deposit does not have to be made available on the next business day. The business day the check is re-deposited </w:t>
            </w:r>
            <w:proofErr w:type="gramStart"/>
            <w:r w:rsidRPr="002633BF">
              <w:rPr>
                <w:sz w:val="24"/>
                <w:szCs w:val="24"/>
              </w:rPr>
              <w:t>is considered to be</w:t>
            </w:r>
            <w:proofErr w:type="gramEnd"/>
            <w:r w:rsidRPr="002633BF">
              <w:rPr>
                <w:sz w:val="24"/>
                <w:szCs w:val="24"/>
              </w:rPr>
              <w:t xml:space="preserve"> the day of deposit.</w:t>
            </w:r>
          </w:p>
          <w:p w14:paraId="7D539604" w14:textId="28F3099D" w:rsidR="003B07CB" w:rsidRPr="002633BF" w:rsidRDefault="003B07CB" w:rsidP="009C5A4C">
            <w:pPr>
              <w:numPr>
                <w:ilvl w:val="2"/>
                <w:numId w:val="3"/>
              </w:numPr>
              <w:rPr>
                <w:sz w:val="24"/>
                <w:szCs w:val="24"/>
              </w:rPr>
            </w:pPr>
            <w:r w:rsidRPr="002633BF">
              <w:rPr>
                <w:b/>
                <w:bCs/>
                <w:sz w:val="24"/>
                <w:szCs w:val="24"/>
              </w:rPr>
              <w:t>Repeated Overdrafts.</w:t>
            </w:r>
            <w:r w:rsidRPr="002633BF">
              <w:rPr>
                <w:sz w:val="24"/>
                <w:szCs w:val="24"/>
              </w:rPr>
              <w:t>  Within the last six months, a member's account has been overdrawn six or more times, or overdrawn twice by more than $5</w:t>
            </w:r>
            <w:r w:rsidR="00E86BA8">
              <w:rPr>
                <w:sz w:val="24"/>
                <w:szCs w:val="24"/>
              </w:rPr>
              <w:t>5</w:t>
            </w:r>
            <w:r w:rsidR="008D3BEF">
              <w:rPr>
                <w:sz w:val="24"/>
                <w:szCs w:val="24"/>
              </w:rPr>
              <w:t>25</w:t>
            </w:r>
            <w:r w:rsidRPr="002633BF">
              <w:rPr>
                <w:sz w:val="24"/>
                <w:szCs w:val="24"/>
              </w:rPr>
              <w:t xml:space="preserve"> for two or more business days (or would have been had the checks and charges been paid). This exception does NOT apply to any next-day availability deposits, despite an overdrawn account.  An account will retain its “repeated overdraft” status for six months from the last overdraft.</w:t>
            </w:r>
          </w:p>
          <w:p w14:paraId="3A7778D3" w14:textId="1ED1CBBE" w:rsidR="008D3BEF" w:rsidRPr="00727154" w:rsidRDefault="003B07CB" w:rsidP="008D3BEF">
            <w:pPr>
              <w:numPr>
                <w:ilvl w:val="2"/>
                <w:numId w:val="3"/>
              </w:numPr>
              <w:rPr>
                <w:sz w:val="24"/>
                <w:szCs w:val="24"/>
              </w:rPr>
            </w:pPr>
            <w:r w:rsidRPr="002633BF">
              <w:rPr>
                <w:b/>
                <w:bCs/>
                <w:sz w:val="24"/>
                <w:szCs w:val="24"/>
              </w:rPr>
              <w:t xml:space="preserve">Reasonable Cause to Doubt </w:t>
            </w:r>
            <w:r w:rsidR="00C56756" w:rsidRPr="002633BF">
              <w:rPr>
                <w:b/>
                <w:bCs/>
                <w:sz w:val="24"/>
                <w:szCs w:val="24"/>
              </w:rPr>
              <w:t>Collectability</w:t>
            </w:r>
            <w:r w:rsidRPr="002633BF">
              <w:rPr>
                <w:b/>
                <w:bCs/>
                <w:sz w:val="24"/>
                <w:szCs w:val="24"/>
              </w:rPr>
              <w:t>.</w:t>
            </w:r>
            <w:r w:rsidRPr="002633BF">
              <w:rPr>
                <w:sz w:val="24"/>
                <w:szCs w:val="24"/>
              </w:rPr>
              <w:t xml:space="preserve">  The Credit Union has reasonable cause to believe the check is uncollectible, such as a stale or postdated check, evidence of check kiting, or a notice dishonor from the </w:t>
            </w:r>
            <w:r w:rsidR="00C56756" w:rsidRPr="002633BF">
              <w:rPr>
                <w:sz w:val="24"/>
                <w:szCs w:val="24"/>
              </w:rPr>
              <w:t>payer</w:t>
            </w:r>
            <w:r w:rsidRPr="002633BF">
              <w:rPr>
                <w:sz w:val="24"/>
                <w:szCs w:val="24"/>
              </w:rPr>
              <w:t xml:space="preserve"> financial institution. The Credit Union will maintain the notice provided to the member, along with a statement of facts surrounding its reason to doubt the </w:t>
            </w:r>
            <w:r w:rsidR="00C56756" w:rsidRPr="002633BF">
              <w:rPr>
                <w:sz w:val="24"/>
                <w:szCs w:val="24"/>
              </w:rPr>
              <w:t>collectability</w:t>
            </w:r>
            <w:r w:rsidRPr="002633BF">
              <w:rPr>
                <w:sz w:val="24"/>
                <w:szCs w:val="24"/>
              </w:rPr>
              <w:t xml:space="preserve"> of the item, for 2 years.</w:t>
            </w:r>
          </w:p>
          <w:p w14:paraId="78317089" w14:textId="77777777" w:rsidR="003B07CB" w:rsidRPr="002633BF" w:rsidRDefault="003B07CB" w:rsidP="009C5A4C">
            <w:pPr>
              <w:numPr>
                <w:ilvl w:val="2"/>
                <w:numId w:val="3"/>
              </w:numPr>
              <w:rPr>
                <w:sz w:val="24"/>
                <w:szCs w:val="24"/>
              </w:rPr>
            </w:pPr>
            <w:r w:rsidRPr="002633BF">
              <w:rPr>
                <w:b/>
                <w:bCs/>
                <w:sz w:val="24"/>
                <w:szCs w:val="24"/>
              </w:rPr>
              <w:t>Emergency Conditions</w:t>
            </w:r>
            <w:r w:rsidRPr="002633BF">
              <w:rPr>
                <w:sz w:val="24"/>
                <w:szCs w:val="24"/>
              </w:rPr>
              <w:t>, such as telecommunication or computer breakdowns, war, or some other emergency condition beyond the Credit Union's control.  A hold will be placed on the funds for a reasonable time after the emergency has passed.</w:t>
            </w:r>
          </w:p>
          <w:p w14:paraId="1BB73AE6" w14:textId="77777777" w:rsidR="003B07CB" w:rsidRPr="002633BF" w:rsidRDefault="003B07CB" w:rsidP="009C5A4C">
            <w:pPr>
              <w:numPr>
                <w:ilvl w:val="1"/>
                <w:numId w:val="3"/>
              </w:numPr>
              <w:rPr>
                <w:sz w:val="24"/>
                <w:szCs w:val="24"/>
              </w:rPr>
            </w:pPr>
            <w:r w:rsidRPr="002633BF">
              <w:rPr>
                <w:b/>
                <w:bCs/>
                <w:sz w:val="24"/>
                <w:szCs w:val="24"/>
              </w:rPr>
              <w:t>Effect.  </w:t>
            </w:r>
            <w:r w:rsidRPr="002633BF">
              <w:rPr>
                <w:sz w:val="24"/>
                <w:szCs w:val="24"/>
              </w:rPr>
              <w:t xml:space="preserve">If an exception applies, the Credit Union may extend the </w:t>
            </w:r>
            <w:proofErr w:type="gramStart"/>
            <w:r w:rsidRPr="002633BF">
              <w:rPr>
                <w:sz w:val="24"/>
                <w:szCs w:val="24"/>
              </w:rPr>
              <w:t>time period</w:t>
            </w:r>
            <w:proofErr w:type="gramEnd"/>
            <w:r w:rsidRPr="002633BF">
              <w:rPr>
                <w:sz w:val="24"/>
                <w:szCs w:val="24"/>
              </w:rPr>
              <w:t xml:space="preserve"> for availability by a "reasonable period of time:"</w:t>
            </w:r>
          </w:p>
          <w:p w14:paraId="5F5B383C" w14:textId="77777777" w:rsidR="003B07CB" w:rsidRPr="002633BF" w:rsidRDefault="003B07CB" w:rsidP="009C5A4C">
            <w:pPr>
              <w:numPr>
                <w:ilvl w:val="2"/>
                <w:numId w:val="3"/>
              </w:numPr>
              <w:rPr>
                <w:sz w:val="24"/>
                <w:szCs w:val="24"/>
              </w:rPr>
            </w:pPr>
            <w:r w:rsidRPr="002633BF">
              <w:rPr>
                <w:sz w:val="24"/>
                <w:szCs w:val="24"/>
              </w:rPr>
              <w:t>Add one business day for "on us" checks.</w:t>
            </w:r>
          </w:p>
          <w:p w14:paraId="498935DB" w14:textId="77777777" w:rsidR="003B07CB" w:rsidRPr="002633BF" w:rsidRDefault="003B07CB" w:rsidP="009C5A4C">
            <w:pPr>
              <w:numPr>
                <w:ilvl w:val="2"/>
                <w:numId w:val="3"/>
              </w:numPr>
              <w:rPr>
                <w:sz w:val="24"/>
                <w:szCs w:val="24"/>
              </w:rPr>
            </w:pPr>
            <w:r w:rsidRPr="002633BF">
              <w:rPr>
                <w:sz w:val="24"/>
                <w:szCs w:val="24"/>
              </w:rPr>
              <w:t>For all other checks, including U.S. Treasury checks, U.S. Postal Service money orders, Federal Reserve Bank checks, Federal Home Loan bank checks, state and local government checks, and cashier's, certified, and teller's checks, add five business days, thus making them available within, up to 7 business days.</w:t>
            </w:r>
          </w:p>
          <w:p w14:paraId="2FE3E727" w14:textId="77777777" w:rsidR="003B07CB" w:rsidRPr="002633BF" w:rsidRDefault="003B07CB" w:rsidP="009C5A4C">
            <w:pPr>
              <w:numPr>
                <w:ilvl w:val="2"/>
                <w:numId w:val="3"/>
              </w:numPr>
              <w:rPr>
                <w:sz w:val="24"/>
                <w:szCs w:val="24"/>
              </w:rPr>
            </w:pPr>
            <w:r w:rsidRPr="002633BF">
              <w:rPr>
                <w:sz w:val="24"/>
                <w:szCs w:val="24"/>
              </w:rPr>
              <w:t>Add up to 6 business days for checks deposited in nonproprietary ATMs.</w:t>
            </w:r>
          </w:p>
          <w:p w14:paraId="270E47A8" w14:textId="77777777" w:rsidR="008C5EB0" w:rsidRPr="008C5EB0" w:rsidRDefault="003B07CB" w:rsidP="009C5A4C">
            <w:pPr>
              <w:numPr>
                <w:ilvl w:val="1"/>
                <w:numId w:val="3"/>
              </w:numPr>
              <w:rPr>
                <w:sz w:val="24"/>
                <w:szCs w:val="24"/>
              </w:rPr>
            </w:pPr>
            <w:r w:rsidRPr="002633BF">
              <w:rPr>
                <w:b/>
                <w:bCs/>
                <w:sz w:val="24"/>
                <w:szCs w:val="24"/>
              </w:rPr>
              <w:lastRenderedPageBreak/>
              <w:t>Notice Requirement</w:t>
            </w:r>
          </w:p>
          <w:p w14:paraId="55279FC7" w14:textId="4769CD61" w:rsidR="003B07CB" w:rsidRPr="002633BF" w:rsidRDefault="003B07CB" w:rsidP="008C5EB0">
            <w:pPr>
              <w:ind w:left="1080"/>
              <w:rPr>
                <w:sz w:val="24"/>
                <w:szCs w:val="24"/>
              </w:rPr>
            </w:pPr>
            <w:r w:rsidRPr="002633BF">
              <w:rPr>
                <w:sz w:val="24"/>
                <w:szCs w:val="24"/>
              </w:rPr>
              <w:t>The Credit Union may not place a specific exception hold unless it notifies the member that the exception is being invoked.</w:t>
            </w:r>
          </w:p>
          <w:p w14:paraId="6C29829C" w14:textId="77777777" w:rsidR="003B07CB" w:rsidRPr="002633BF" w:rsidRDefault="003B07CB" w:rsidP="009C5A4C">
            <w:pPr>
              <w:numPr>
                <w:ilvl w:val="2"/>
                <w:numId w:val="3"/>
              </w:numPr>
              <w:rPr>
                <w:sz w:val="24"/>
                <w:szCs w:val="24"/>
              </w:rPr>
            </w:pPr>
            <w:r w:rsidRPr="002633BF">
              <w:rPr>
                <w:b/>
                <w:bCs/>
                <w:sz w:val="24"/>
                <w:szCs w:val="24"/>
              </w:rPr>
              <w:t>Content.</w:t>
            </w:r>
            <w:r w:rsidRPr="002633BF">
              <w:rPr>
                <w:sz w:val="24"/>
                <w:szCs w:val="24"/>
              </w:rPr>
              <w:t>  The notice must state:</w:t>
            </w:r>
          </w:p>
          <w:p w14:paraId="0F849B67" w14:textId="77777777" w:rsidR="003B07CB" w:rsidRPr="002633BF" w:rsidRDefault="003B07CB" w:rsidP="009C5A4C">
            <w:pPr>
              <w:numPr>
                <w:ilvl w:val="3"/>
                <w:numId w:val="3"/>
              </w:numPr>
              <w:rPr>
                <w:sz w:val="24"/>
                <w:szCs w:val="24"/>
              </w:rPr>
            </w:pPr>
            <w:r w:rsidRPr="002633BF">
              <w:rPr>
                <w:sz w:val="24"/>
                <w:szCs w:val="24"/>
              </w:rPr>
              <w:t>The member’s name and account number.</w:t>
            </w:r>
          </w:p>
          <w:p w14:paraId="6D4A744A" w14:textId="77777777" w:rsidR="003B07CB" w:rsidRPr="002633BF" w:rsidRDefault="003B07CB" w:rsidP="009C5A4C">
            <w:pPr>
              <w:numPr>
                <w:ilvl w:val="3"/>
                <w:numId w:val="3"/>
              </w:numPr>
              <w:rPr>
                <w:sz w:val="24"/>
                <w:szCs w:val="24"/>
              </w:rPr>
            </w:pPr>
            <w:r w:rsidRPr="002633BF">
              <w:rPr>
                <w:sz w:val="24"/>
                <w:szCs w:val="24"/>
              </w:rPr>
              <w:t>The date of the deposit.</w:t>
            </w:r>
          </w:p>
          <w:p w14:paraId="5C5C2BB9" w14:textId="77777777" w:rsidR="003B07CB" w:rsidRPr="002633BF" w:rsidRDefault="003B07CB" w:rsidP="009C5A4C">
            <w:pPr>
              <w:numPr>
                <w:ilvl w:val="3"/>
                <w:numId w:val="3"/>
              </w:numPr>
              <w:rPr>
                <w:sz w:val="24"/>
                <w:szCs w:val="24"/>
              </w:rPr>
            </w:pPr>
            <w:r w:rsidRPr="002633BF">
              <w:rPr>
                <w:sz w:val="24"/>
                <w:szCs w:val="24"/>
              </w:rPr>
              <w:t>The amount of the deposit being delayed.</w:t>
            </w:r>
          </w:p>
          <w:p w14:paraId="57064753" w14:textId="77777777" w:rsidR="003B07CB" w:rsidRPr="002633BF" w:rsidRDefault="003B07CB" w:rsidP="009C5A4C">
            <w:pPr>
              <w:numPr>
                <w:ilvl w:val="3"/>
                <w:numId w:val="3"/>
              </w:numPr>
              <w:rPr>
                <w:sz w:val="24"/>
                <w:szCs w:val="24"/>
              </w:rPr>
            </w:pPr>
            <w:r w:rsidRPr="002633BF">
              <w:rPr>
                <w:sz w:val="24"/>
                <w:szCs w:val="24"/>
              </w:rPr>
              <w:t>Statement that the Credit Union is holding funds.</w:t>
            </w:r>
          </w:p>
          <w:p w14:paraId="26EB234E" w14:textId="77777777" w:rsidR="003B07CB" w:rsidRPr="002633BF" w:rsidRDefault="003B07CB" w:rsidP="009C5A4C">
            <w:pPr>
              <w:numPr>
                <w:ilvl w:val="3"/>
                <w:numId w:val="3"/>
              </w:numPr>
              <w:rPr>
                <w:sz w:val="24"/>
                <w:szCs w:val="24"/>
              </w:rPr>
            </w:pPr>
            <w:r w:rsidRPr="002633BF">
              <w:rPr>
                <w:sz w:val="24"/>
                <w:szCs w:val="24"/>
              </w:rPr>
              <w:t>What the exception is and why it is being invoked.</w:t>
            </w:r>
          </w:p>
          <w:p w14:paraId="25B62D3F" w14:textId="77777777" w:rsidR="003B07CB" w:rsidRPr="002633BF" w:rsidRDefault="003B07CB" w:rsidP="009C5A4C">
            <w:pPr>
              <w:numPr>
                <w:ilvl w:val="3"/>
                <w:numId w:val="3"/>
              </w:numPr>
              <w:rPr>
                <w:sz w:val="24"/>
                <w:szCs w:val="24"/>
              </w:rPr>
            </w:pPr>
            <w:r w:rsidRPr="002633BF">
              <w:rPr>
                <w:sz w:val="24"/>
                <w:szCs w:val="24"/>
              </w:rPr>
              <w:t>When the funds will be available for withdrawal.</w:t>
            </w:r>
          </w:p>
          <w:p w14:paraId="58F28F6B" w14:textId="77777777" w:rsidR="003B07CB" w:rsidRPr="002633BF" w:rsidRDefault="003B07CB" w:rsidP="009C5A4C">
            <w:pPr>
              <w:numPr>
                <w:ilvl w:val="3"/>
                <w:numId w:val="3"/>
              </w:numPr>
              <w:rPr>
                <w:sz w:val="24"/>
                <w:szCs w:val="24"/>
              </w:rPr>
            </w:pPr>
            <w:r w:rsidRPr="002633BF">
              <w:rPr>
                <w:sz w:val="24"/>
                <w:szCs w:val="24"/>
              </w:rPr>
              <w:t>How to obtain a refund of returned check fees or overdraft fees if the notice is not given at the time of the deposit, and the check is paid.</w:t>
            </w:r>
            <w:r w:rsidRPr="002633BF">
              <w:rPr>
                <w:sz w:val="24"/>
                <w:szCs w:val="24"/>
              </w:rPr>
              <w:br/>
              <w:t>  </w:t>
            </w:r>
          </w:p>
          <w:p w14:paraId="6C74EB49" w14:textId="77777777" w:rsidR="003B07CB" w:rsidRPr="002633BF" w:rsidRDefault="003B07CB" w:rsidP="009C5A4C">
            <w:pPr>
              <w:numPr>
                <w:ilvl w:val="2"/>
                <w:numId w:val="3"/>
              </w:numPr>
              <w:rPr>
                <w:sz w:val="24"/>
                <w:szCs w:val="24"/>
              </w:rPr>
            </w:pPr>
            <w:r w:rsidRPr="002633BF">
              <w:rPr>
                <w:b/>
                <w:bCs/>
                <w:sz w:val="24"/>
                <w:szCs w:val="24"/>
              </w:rPr>
              <w:t xml:space="preserve">When </w:t>
            </w:r>
            <w:proofErr w:type="gramStart"/>
            <w:r w:rsidRPr="002633BF">
              <w:rPr>
                <w:b/>
                <w:bCs/>
                <w:sz w:val="24"/>
                <w:szCs w:val="24"/>
              </w:rPr>
              <w:t>Given</w:t>
            </w:r>
            <w:proofErr w:type="gramEnd"/>
            <w:r w:rsidRPr="002633BF">
              <w:rPr>
                <w:b/>
                <w:bCs/>
                <w:sz w:val="24"/>
                <w:szCs w:val="24"/>
              </w:rPr>
              <w:t>. </w:t>
            </w:r>
            <w:r w:rsidRPr="002633BF">
              <w:rPr>
                <w:sz w:val="24"/>
                <w:szCs w:val="24"/>
              </w:rPr>
              <w:t xml:space="preserve"> Ordinarily, notice must be given when the deposit is made.  If the facts giving </w:t>
            </w:r>
            <w:proofErr w:type="gramStart"/>
            <w:r w:rsidRPr="002633BF">
              <w:rPr>
                <w:sz w:val="24"/>
                <w:szCs w:val="24"/>
              </w:rPr>
              <w:t>rise</w:t>
            </w:r>
            <w:proofErr w:type="gramEnd"/>
            <w:r w:rsidRPr="002633BF">
              <w:rPr>
                <w:sz w:val="24"/>
                <w:szCs w:val="24"/>
              </w:rPr>
              <w:t xml:space="preserve"> the exception are not known until after the deposit is made, then notice must be given no later than one business day thereafter.</w:t>
            </w:r>
          </w:p>
          <w:p w14:paraId="6B9A3D6B" w14:textId="77777777" w:rsidR="008D3BEF" w:rsidRDefault="003B07CB" w:rsidP="009C5A4C">
            <w:pPr>
              <w:numPr>
                <w:ilvl w:val="2"/>
                <w:numId w:val="3"/>
              </w:numPr>
              <w:rPr>
                <w:sz w:val="24"/>
                <w:szCs w:val="24"/>
              </w:rPr>
            </w:pPr>
            <w:r w:rsidRPr="002633BF">
              <w:rPr>
                <w:b/>
                <w:bCs/>
                <w:sz w:val="24"/>
                <w:szCs w:val="24"/>
              </w:rPr>
              <w:t>How Given. </w:t>
            </w:r>
            <w:r w:rsidRPr="002633BF">
              <w:rPr>
                <w:sz w:val="24"/>
                <w:szCs w:val="24"/>
              </w:rPr>
              <w:t> Notice can be delivered personally to the member when the deposit is made, mailed, or faxed.  In addition, it can be delivered by e-mail if the member agrees to receive e-mails and if the e-mail can be downloaded and printed.</w:t>
            </w:r>
          </w:p>
          <w:p w14:paraId="5C73538B" w14:textId="1E27D697" w:rsidR="003B07CB" w:rsidRPr="002633BF" w:rsidRDefault="003B07CB" w:rsidP="008D3BEF">
            <w:pPr>
              <w:rPr>
                <w:sz w:val="24"/>
                <w:szCs w:val="24"/>
              </w:rPr>
            </w:pPr>
            <w:r w:rsidRPr="002633BF">
              <w:rPr>
                <w:sz w:val="24"/>
                <w:szCs w:val="24"/>
              </w:rPr>
              <w:t>  </w:t>
            </w:r>
          </w:p>
          <w:p w14:paraId="007BAE8D" w14:textId="77777777" w:rsidR="008C5EB0" w:rsidRPr="008C5EB0" w:rsidRDefault="003B07CB" w:rsidP="009C5A4C">
            <w:pPr>
              <w:numPr>
                <w:ilvl w:val="0"/>
                <w:numId w:val="3"/>
              </w:numPr>
              <w:rPr>
                <w:sz w:val="24"/>
                <w:szCs w:val="24"/>
              </w:rPr>
            </w:pPr>
            <w:r w:rsidRPr="002633BF">
              <w:rPr>
                <w:b/>
                <w:bCs/>
                <w:sz w:val="24"/>
                <w:szCs w:val="24"/>
              </w:rPr>
              <w:t>NEW ACCOUNTS</w:t>
            </w:r>
          </w:p>
          <w:p w14:paraId="6EC17B02" w14:textId="7182013A" w:rsidR="008D3BEF" w:rsidRPr="002633BF" w:rsidRDefault="003B07CB" w:rsidP="00727154">
            <w:pPr>
              <w:ind w:left="720"/>
              <w:rPr>
                <w:sz w:val="24"/>
                <w:szCs w:val="24"/>
              </w:rPr>
            </w:pPr>
            <w:r w:rsidRPr="002633BF">
              <w:rPr>
                <w:b/>
                <w:bCs/>
                <w:sz w:val="24"/>
                <w:szCs w:val="24"/>
              </w:rPr>
              <w:t> </w:t>
            </w:r>
            <w:r w:rsidRPr="002633BF">
              <w:rPr>
                <w:sz w:val="24"/>
                <w:szCs w:val="24"/>
              </w:rPr>
              <w:t xml:space="preserve">Special rules apply for new accounts (sole account with the Credit Union less than 30 days old, provided none of the members on the account have other transaction accounts at the Credit Union that have been </w:t>
            </w:r>
            <w:proofErr w:type="gramStart"/>
            <w:r w:rsidRPr="002633BF">
              <w:rPr>
                <w:sz w:val="24"/>
                <w:szCs w:val="24"/>
              </w:rPr>
              <w:t>opened</w:t>
            </w:r>
            <w:proofErr w:type="gramEnd"/>
            <w:r w:rsidRPr="002633BF">
              <w:rPr>
                <w:sz w:val="24"/>
                <w:szCs w:val="24"/>
              </w:rPr>
              <w:t xml:space="preserve"> for at least 30 days).</w:t>
            </w:r>
          </w:p>
          <w:p w14:paraId="1E4D924C" w14:textId="77777777" w:rsidR="003B07CB" w:rsidRPr="002633BF" w:rsidRDefault="003B07CB" w:rsidP="00AF4EB2">
            <w:pPr>
              <w:numPr>
                <w:ilvl w:val="1"/>
                <w:numId w:val="6"/>
              </w:numPr>
              <w:rPr>
                <w:sz w:val="24"/>
                <w:szCs w:val="24"/>
              </w:rPr>
            </w:pPr>
            <w:r w:rsidRPr="002633BF">
              <w:rPr>
                <w:sz w:val="24"/>
                <w:szCs w:val="24"/>
              </w:rPr>
              <w:t>Cash deposits and wire transfers are subject to the next-day availability requirements.</w:t>
            </w:r>
          </w:p>
          <w:p w14:paraId="20F22057" w14:textId="192163DA" w:rsidR="003B07CB" w:rsidRPr="002633BF" w:rsidRDefault="003B07CB" w:rsidP="00AF4EB2">
            <w:pPr>
              <w:numPr>
                <w:ilvl w:val="1"/>
                <w:numId w:val="6"/>
              </w:numPr>
              <w:rPr>
                <w:sz w:val="24"/>
                <w:szCs w:val="24"/>
              </w:rPr>
            </w:pPr>
            <w:r w:rsidRPr="002633BF">
              <w:rPr>
                <w:sz w:val="24"/>
                <w:szCs w:val="24"/>
              </w:rPr>
              <w:t>The first $5,</w:t>
            </w:r>
            <w:r w:rsidR="00E86BA8">
              <w:rPr>
                <w:sz w:val="24"/>
                <w:szCs w:val="24"/>
              </w:rPr>
              <w:t>5</w:t>
            </w:r>
            <w:r w:rsidR="008D3BEF">
              <w:rPr>
                <w:sz w:val="24"/>
                <w:szCs w:val="24"/>
              </w:rPr>
              <w:t>25</w:t>
            </w:r>
            <w:r w:rsidRPr="002633BF">
              <w:rPr>
                <w:sz w:val="24"/>
                <w:szCs w:val="24"/>
              </w:rPr>
              <w:t xml:space="preserve"> of deposits of U.S. Treasury checks must be made available on the next business day.  Any amount over $5,</w:t>
            </w:r>
            <w:r w:rsidR="00E86BA8">
              <w:rPr>
                <w:sz w:val="24"/>
                <w:szCs w:val="24"/>
              </w:rPr>
              <w:t>5</w:t>
            </w:r>
            <w:r w:rsidR="008D3BEF">
              <w:rPr>
                <w:sz w:val="24"/>
                <w:szCs w:val="24"/>
              </w:rPr>
              <w:t>25</w:t>
            </w:r>
            <w:r w:rsidRPr="002633BF">
              <w:rPr>
                <w:sz w:val="24"/>
                <w:szCs w:val="24"/>
              </w:rPr>
              <w:t xml:space="preserve"> into a new account may be held until the 9th business day.</w:t>
            </w:r>
          </w:p>
          <w:p w14:paraId="03CF5BF6" w14:textId="3D36EF01" w:rsidR="003B07CB" w:rsidRPr="002633BF" w:rsidRDefault="003B07CB" w:rsidP="00AF4EB2">
            <w:pPr>
              <w:numPr>
                <w:ilvl w:val="1"/>
                <w:numId w:val="6"/>
              </w:numPr>
              <w:rPr>
                <w:sz w:val="24"/>
                <w:szCs w:val="24"/>
              </w:rPr>
            </w:pPr>
            <w:r w:rsidRPr="002633BF">
              <w:rPr>
                <w:sz w:val="24"/>
                <w:szCs w:val="24"/>
              </w:rPr>
              <w:t>The first $5,</w:t>
            </w:r>
            <w:r w:rsidR="00E86BA8">
              <w:rPr>
                <w:sz w:val="24"/>
                <w:szCs w:val="24"/>
              </w:rPr>
              <w:t>5</w:t>
            </w:r>
            <w:r w:rsidR="008D3BEF">
              <w:rPr>
                <w:sz w:val="24"/>
                <w:szCs w:val="24"/>
              </w:rPr>
              <w:t>25</w:t>
            </w:r>
            <w:r w:rsidRPr="002633BF">
              <w:rPr>
                <w:sz w:val="24"/>
                <w:szCs w:val="24"/>
              </w:rPr>
              <w:t xml:space="preserve"> of an in-person deposit of checks drawn on Federal Reserve Banks and Federal Home Loan Banks, state and local government checks, cashier's checks, certified checks, teller's checks, and, for the purposes of the new account exception only, traveler's checks, must be made available on the next business day.  The first $5,</w:t>
            </w:r>
            <w:r w:rsidR="00E86BA8">
              <w:rPr>
                <w:sz w:val="24"/>
                <w:szCs w:val="24"/>
              </w:rPr>
              <w:t>5</w:t>
            </w:r>
            <w:r w:rsidR="008D3BEF">
              <w:rPr>
                <w:sz w:val="24"/>
                <w:szCs w:val="24"/>
              </w:rPr>
              <w:t>25</w:t>
            </w:r>
            <w:r w:rsidRPr="002633BF">
              <w:rPr>
                <w:sz w:val="24"/>
                <w:szCs w:val="24"/>
              </w:rPr>
              <w:t xml:space="preserve"> of such deposits not made in person must be made available on the second business day.  The remainder may be held until the 9th business day.</w:t>
            </w:r>
          </w:p>
          <w:p w14:paraId="7D0A60D6" w14:textId="77777777" w:rsidR="009C5A4C" w:rsidRDefault="003B07CB" w:rsidP="009C5A4C">
            <w:pPr>
              <w:numPr>
                <w:ilvl w:val="1"/>
                <w:numId w:val="6"/>
              </w:numPr>
              <w:rPr>
                <w:sz w:val="24"/>
                <w:szCs w:val="24"/>
              </w:rPr>
            </w:pPr>
            <w:r w:rsidRPr="002633BF">
              <w:rPr>
                <w:sz w:val="24"/>
                <w:szCs w:val="24"/>
              </w:rPr>
              <w:t>An availability schedule does not apply to other checks, including the requirement for the first $2</w:t>
            </w:r>
            <w:r w:rsidR="008D3BEF">
              <w:rPr>
                <w:sz w:val="24"/>
                <w:szCs w:val="24"/>
              </w:rPr>
              <w:t>25</w:t>
            </w:r>
            <w:r w:rsidRPr="002633BF">
              <w:rPr>
                <w:sz w:val="24"/>
                <w:szCs w:val="24"/>
              </w:rPr>
              <w:t xml:space="preserve"> of a day's deposit to be made available for withdrawal.</w:t>
            </w:r>
          </w:p>
          <w:p w14:paraId="444813FE" w14:textId="77777777" w:rsidR="008C5EB0" w:rsidRPr="008C5EB0" w:rsidRDefault="003B07CB" w:rsidP="009C5A4C">
            <w:pPr>
              <w:pStyle w:val="ListParagraph"/>
              <w:numPr>
                <w:ilvl w:val="0"/>
                <w:numId w:val="6"/>
              </w:numPr>
              <w:rPr>
                <w:sz w:val="24"/>
                <w:szCs w:val="24"/>
              </w:rPr>
            </w:pPr>
            <w:r w:rsidRPr="009C5A4C">
              <w:rPr>
                <w:b/>
                <w:bCs/>
                <w:sz w:val="24"/>
                <w:szCs w:val="24"/>
              </w:rPr>
              <w:t>INITIAL DISCLOSURE</w:t>
            </w:r>
          </w:p>
          <w:p w14:paraId="50E7EF00" w14:textId="2375F9AB" w:rsidR="003B07CB" w:rsidRPr="002633BF" w:rsidRDefault="003B07CB" w:rsidP="00727154">
            <w:pPr>
              <w:pStyle w:val="ListParagraph"/>
              <w:rPr>
                <w:sz w:val="24"/>
                <w:szCs w:val="24"/>
              </w:rPr>
            </w:pPr>
            <w:r w:rsidRPr="009C5A4C">
              <w:rPr>
                <w:sz w:val="24"/>
                <w:szCs w:val="24"/>
              </w:rPr>
              <w:lastRenderedPageBreak/>
              <w:t xml:space="preserve"> Before opening a new account, a </w:t>
            </w:r>
            <w:r w:rsidR="00E86BA8" w:rsidRPr="009C5A4C">
              <w:rPr>
                <w:sz w:val="24"/>
                <w:szCs w:val="24"/>
              </w:rPr>
              <w:t>c</w:t>
            </w:r>
            <w:r w:rsidRPr="009C5A4C">
              <w:rPr>
                <w:sz w:val="24"/>
                <w:szCs w:val="24"/>
              </w:rPr>
              <w:t xml:space="preserve">redit </w:t>
            </w:r>
            <w:r w:rsidR="00E86BA8" w:rsidRPr="009C5A4C">
              <w:rPr>
                <w:sz w:val="24"/>
                <w:szCs w:val="24"/>
              </w:rPr>
              <w:t>u</w:t>
            </w:r>
            <w:r w:rsidRPr="009C5A4C">
              <w:rPr>
                <w:sz w:val="24"/>
                <w:szCs w:val="24"/>
              </w:rPr>
              <w:t>nion must provide to the member a disclosure that clearly and conspicuously explains the Credit Union’s funds availability policy</w:t>
            </w:r>
            <w:r w:rsidR="00E86BA8" w:rsidRPr="009C5A4C">
              <w:rPr>
                <w:sz w:val="24"/>
                <w:szCs w:val="24"/>
              </w:rPr>
              <w:t xml:space="preserve"> </w:t>
            </w:r>
            <w:r w:rsidR="00E86BA8" w:rsidRPr="009C5A4C">
              <w:rPr>
                <w:color w:val="000000" w:themeColor="text1"/>
                <w:sz w:val="24"/>
                <w:szCs w:val="24"/>
              </w:rPr>
              <w:t>complying with 12 CFR Section 229.16.</w:t>
            </w:r>
          </w:p>
          <w:p w14:paraId="6CC8C1F7" w14:textId="77777777" w:rsidR="003B07CB" w:rsidRPr="002633BF" w:rsidRDefault="003B07CB" w:rsidP="003B07CB">
            <w:pPr>
              <w:ind w:left="720"/>
              <w:rPr>
                <w:sz w:val="24"/>
                <w:szCs w:val="24"/>
              </w:rPr>
            </w:pPr>
            <w:r w:rsidRPr="002633BF">
              <w:rPr>
                <w:sz w:val="24"/>
                <w:szCs w:val="24"/>
              </w:rPr>
              <w:t>    </w:t>
            </w:r>
          </w:p>
          <w:p w14:paraId="45D9750E" w14:textId="77777777" w:rsidR="008C5EB0" w:rsidRPr="008C5EB0" w:rsidRDefault="003B07CB" w:rsidP="009C5A4C">
            <w:pPr>
              <w:pStyle w:val="ListParagraph"/>
              <w:numPr>
                <w:ilvl w:val="0"/>
                <w:numId w:val="6"/>
              </w:numPr>
              <w:rPr>
                <w:sz w:val="24"/>
                <w:szCs w:val="24"/>
              </w:rPr>
            </w:pPr>
            <w:r w:rsidRPr="009C5A4C">
              <w:rPr>
                <w:b/>
                <w:bCs/>
                <w:sz w:val="24"/>
                <w:szCs w:val="24"/>
              </w:rPr>
              <w:t>OTHER DISCLOSURES</w:t>
            </w:r>
          </w:p>
          <w:p w14:paraId="6CC6214E" w14:textId="1CD8D7BF" w:rsidR="003B07CB" w:rsidRPr="009C5A4C" w:rsidRDefault="003B07CB" w:rsidP="008C5EB0">
            <w:pPr>
              <w:pStyle w:val="ListParagraph"/>
              <w:rPr>
                <w:sz w:val="24"/>
                <w:szCs w:val="24"/>
              </w:rPr>
            </w:pPr>
            <w:r w:rsidRPr="009C5A4C">
              <w:rPr>
                <w:sz w:val="24"/>
                <w:szCs w:val="24"/>
              </w:rPr>
              <w:t> A Credit Union must also:</w:t>
            </w:r>
          </w:p>
          <w:p w14:paraId="07F8A1DA" w14:textId="77777777" w:rsidR="003B07CB" w:rsidRPr="002633BF" w:rsidRDefault="003B07CB" w:rsidP="00AF4EB2">
            <w:pPr>
              <w:numPr>
                <w:ilvl w:val="1"/>
                <w:numId w:val="8"/>
              </w:numPr>
              <w:rPr>
                <w:sz w:val="24"/>
                <w:szCs w:val="24"/>
              </w:rPr>
            </w:pPr>
            <w:r w:rsidRPr="002633BF">
              <w:rPr>
                <w:sz w:val="24"/>
                <w:szCs w:val="24"/>
              </w:rPr>
              <w:t>Provide a copy of its funds availability policy to a member who requests it.</w:t>
            </w:r>
          </w:p>
          <w:p w14:paraId="6865ED0D" w14:textId="77777777" w:rsidR="003B07CB" w:rsidRPr="002633BF" w:rsidRDefault="003B07CB" w:rsidP="00AF4EB2">
            <w:pPr>
              <w:numPr>
                <w:ilvl w:val="1"/>
                <w:numId w:val="8"/>
              </w:numPr>
              <w:rPr>
                <w:sz w:val="24"/>
                <w:szCs w:val="24"/>
              </w:rPr>
            </w:pPr>
            <w:r w:rsidRPr="002633BF">
              <w:rPr>
                <w:sz w:val="24"/>
                <w:szCs w:val="24"/>
              </w:rPr>
              <w:t>Post a copy of its funds availability policy at every location where deposits are accepted, including ATMs.  The Credit Union will also post its availability policy on its website on every page where accounts are opened and/or payments are made online.</w:t>
            </w:r>
          </w:p>
          <w:p w14:paraId="29440928" w14:textId="77777777" w:rsidR="003B07CB" w:rsidRPr="002633BF" w:rsidRDefault="003B07CB" w:rsidP="00AF4EB2">
            <w:pPr>
              <w:numPr>
                <w:ilvl w:val="1"/>
                <w:numId w:val="8"/>
              </w:numPr>
              <w:rPr>
                <w:sz w:val="24"/>
                <w:szCs w:val="24"/>
              </w:rPr>
            </w:pPr>
            <w:r w:rsidRPr="002633BF">
              <w:rPr>
                <w:sz w:val="24"/>
                <w:szCs w:val="24"/>
              </w:rPr>
              <w:t>Include on all preprinted deposit slips furnished to its members, a notice that deposits may not be available for immediate withdrawal.</w:t>
            </w:r>
          </w:p>
          <w:p w14:paraId="321FF98E" w14:textId="77777777" w:rsidR="003B07CB" w:rsidRPr="002633BF" w:rsidRDefault="003B07CB" w:rsidP="00AF4EB2">
            <w:pPr>
              <w:numPr>
                <w:ilvl w:val="1"/>
                <w:numId w:val="8"/>
              </w:numPr>
              <w:rPr>
                <w:sz w:val="24"/>
                <w:szCs w:val="24"/>
              </w:rPr>
            </w:pPr>
            <w:r w:rsidRPr="002633BF">
              <w:rPr>
                <w:sz w:val="24"/>
                <w:szCs w:val="24"/>
              </w:rPr>
              <w:t>Notify its members of a change in the funds availability policy at least 30 days prior to the change.  If the change expedites the availability of funds, the Credit Union may provide the notice 30 days after the change is implemented.</w:t>
            </w:r>
            <w:r w:rsidRPr="002633BF">
              <w:rPr>
                <w:sz w:val="24"/>
                <w:szCs w:val="24"/>
              </w:rPr>
              <w:br/>
              <w:t>  </w:t>
            </w:r>
          </w:p>
          <w:p w14:paraId="79481F2D" w14:textId="241D8FFC" w:rsidR="008D3BEF" w:rsidRDefault="003B07CB" w:rsidP="00AF4EB2">
            <w:pPr>
              <w:numPr>
                <w:ilvl w:val="0"/>
                <w:numId w:val="8"/>
              </w:numPr>
              <w:rPr>
                <w:sz w:val="24"/>
                <w:szCs w:val="24"/>
              </w:rPr>
            </w:pPr>
            <w:r w:rsidRPr="002633BF">
              <w:rPr>
                <w:b/>
                <w:bCs/>
                <w:sz w:val="24"/>
                <w:szCs w:val="24"/>
              </w:rPr>
              <w:t>DEPOSIT RECONCILIATION. </w:t>
            </w:r>
            <w:r w:rsidRPr="002633BF">
              <w:rPr>
                <w:sz w:val="24"/>
                <w:szCs w:val="24"/>
              </w:rPr>
              <w:t xml:space="preserve"> Credit discrepancies that are not appropriately reconciled within prescribed timeframes governed under Reg CC, may leave members without timely access to their funds and in violation of the regulation.  The Credit Union will have procedures in place to assist employees in processing transactions, reporting discrepancies, taking appropriate steps to determine the cause of the discrepancy and appropriately reconcile any discrepancy identified within appropriate timeframes.  The Credit Union will also provide appropriate training and oversight to ensure </w:t>
            </w:r>
            <w:r w:rsidR="008D3BEF" w:rsidRPr="002633BF">
              <w:rPr>
                <w:sz w:val="24"/>
                <w:szCs w:val="24"/>
              </w:rPr>
              <w:t>compliance.</w:t>
            </w:r>
            <w:r w:rsidRPr="002633BF">
              <w:rPr>
                <w:sz w:val="24"/>
                <w:szCs w:val="24"/>
              </w:rPr>
              <w:t xml:space="preserve"> </w:t>
            </w:r>
          </w:p>
          <w:p w14:paraId="0FB59501" w14:textId="7FF7E8AA" w:rsidR="003B07CB" w:rsidRPr="008D3BEF" w:rsidRDefault="003B07CB" w:rsidP="00727154">
            <w:pPr>
              <w:rPr>
                <w:sz w:val="24"/>
                <w:szCs w:val="24"/>
              </w:rPr>
            </w:pPr>
            <w:r w:rsidRPr="008D3BEF">
              <w:rPr>
                <w:sz w:val="24"/>
                <w:szCs w:val="24"/>
              </w:rPr>
              <w:t>  </w:t>
            </w:r>
          </w:p>
          <w:p w14:paraId="76A81600" w14:textId="3F604218" w:rsidR="008C5EB0" w:rsidRDefault="003B07CB" w:rsidP="00727154">
            <w:pPr>
              <w:numPr>
                <w:ilvl w:val="0"/>
                <w:numId w:val="8"/>
              </w:numPr>
              <w:rPr>
                <w:sz w:val="24"/>
                <w:szCs w:val="24"/>
              </w:rPr>
            </w:pPr>
            <w:r w:rsidRPr="002633BF">
              <w:rPr>
                <w:b/>
                <w:bCs/>
                <w:sz w:val="24"/>
                <w:szCs w:val="24"/>
              </w:rPr>
              <w:t>EMPLOYEE PROCEDURES</w:t>
            </w:r>
            <w:r w:rsidR="00727154">
              <w:rPr>
                <w:b/>
                <w:bCs/>
                <w:sz w:val="24"/>
                <w:szCs w:val="24"/>
              </w:rPr>
              <w:t xml:space="preserve"> AND TRAINING</w:t>
            </w:r>
            <w:r w:rsidRPr="002633BF">
              <w:rPr>
                <w:sz w:val="24"/>
                <w:szCs w:val="24"/>
              </w:rPr>
              <w:t>. The Credit Union will have procedures in place to ensure compliance with these requirements. These procedures will be provided and made available to applicable employees.</w:t>
            </w:r>
            <w:r w:rsidRPr="002633BF">
              <w:rPr>
                <w:sz w:val="24"/>
                <w:szCs w:val="24"/>
              </w:rPr>
              <w:br/>
            </w:r>
          </w:p>
          <w:p w14:paraId="366C2707" w14:textId="411F90CE" w:rsidR="00DB24AA" w:rsidRPr="00727154" w:rsidRDefault="003B07CB" w:rsidP="00727154">
            <w:pPr>
              <w:numPr>
                <w:ilvl w:val="0"/>
                <w:numId w:val="3"/>
              </w:numPr>
              <w:rPr>
                <w:sz w:val="24"/>
                <w:szCs w:val="24"/>
              </w:rPr>
            </w:pPr>
            <w:r w:rsidRPr="008D3BEF">
              <w:rPr>
                <w:b/>
                <w:bCs/>
                <w:sz w:val="24"/>
                <w:szCs w:val="24"/>
              </w:rPr>
              <w:t>TWO-YEAR RECORD RETENTION.</w:t>
            </w:r>
            <w:r w:rsidRPr="008D3BEF">
              <w:rPr>
                <w:sz w:val="24"/>
                <w:szCs w:val="24"/>
              </w:rPr>
              <w:t>  A Credit Union must retain records showing compliance with Reg CC for at least two years.</w:t>
            </w:r>
          </w:p>
          <w:p w14:paraId="6E22041E" w14:textId="77777777" w:rsidR="00DB24AA" w:rsidRPr="002633BF" w:rsidRDefault="00DB24AA" w:rsidP="00A97598">
            <w:pPr>
              <w:spacing w:before="100" w:beforeAutospacing="1" w:after="100" w:afterAutospacing="1"/>
              <w:jc w:val="both"/>
              <w:rPr>
                <w:color w:val="000000"/>
                <w:sz w:val="24"/>
                <w:szCs w:val="24"/>
              </w:rPr>
            </w:pPr>
          </w:p>
          <w:p w14:paraId="2A04E52A" w14:textId="77777777" w:rsidR="00DB24AA" w:rsidRPr="002633BF" w:rsidRDefault="00DB24AA" w:rsidP="00A97598">
            <w:pPr>
              <w:spacing w:before="100" w:beforeAutospacing="1" w:after="100" w:afterAutospacing="1"/>
              <w:jc w:val="both"/>
              <w:rPr>
                <w:color w:val="000000"/>
                <w:sz w:val="24"/>
                <w:szCs w:val="24"/>
              </w:rPr>
            </w:pPr>
          </w:p>
          <w:p w14:paraId="18D85640" w14:textId="77777777" w:rsidR="00DB24AA" w:rsidRPr="002633BF" w:rsidRDefault="00DB24AA" w:rsidP="00A97598">
            <w:pPr>
              <w:spacing w:before="100" w:beforeAutospacing="1" w:after="100" w:afterAutospacing="1"/>
              <w:jc w:val="both"/>
              <w:rPr>
                <w:color w:val="000000"/>
                <w:sz w:val="24"/>
                <w:szCs w:val="24"/>
              </w:rPr>
            </w:pPr>
            <w:r w:rsidRPr="002633BF">
              <w:rPr>
                <w:color w:val="000000"/>
                <w:sz w:val="24"/>
                <w:szCs w:val="24"/>
              </w:rPr>
              <w:t xml:space="preserve"> </w:t>
            </w:r>
          </w:p>
          <w:p w14:paraId="3E718E7F" w14:textId="77777777" w:rsidR="00DB24AA" w:rsidRPr="002633BF" w:rsidRDefault="00DB24AA" w:rsidP="00A97598">
            <w:pPr>
              <w:rPr>
                <w:sz w:val="24"/>
                <w:szCs w:val="24"/>
              </w:rPr>
            </w:pPr>
            <w:r w:rsidRPr="002633BF">
              <w:rPr>
                <w:rStyle w:val="HTMLMarkup"/>
                <w:sz w:val="24"/>
                <w:szCs w:val="24"/>
              </w:rPr>
              <w:t>&lt;/TBODY&gt;</w:t>
            </w:r>
          </w:p>
        </w:tc>
      </w:tr>
      <w:tr w:rsidR="00AF4EB2" w:rsidRPr="002633BF" w14:paraId="16794957" w14:textId="77777777" w:rsidTr="00A97598">
        <w:tc>
          <w:tcPr>
            <w:tcW w:w="28" w:type="dxa"/>
            <w:vAlign w:val="center"/>
          </w:tcPr>
          <w:p w14:paraId="396A6617" w14:textId="77777777" w:rsidR="00AF4EB2" w:rsidRPr="002633BF" w:rsidRDefault="00AF4EB2" w:rsidP="00A97598">
            <w:pPr>
              <w:rPr>
                <w:sz w:val="24"/>
                <w:szCs w:val="24"/>
              </w:rPr>
            </w:pPr>
          </w:p>
        </w:tc>
        <w:tc>
          <w:tcPr>
            <w:tcW w:w="9332" w:type="dxa"/>
            <w:vAlign w:val="center"/>
          </w:tcPr>
          <w:p w14:paraId="41DB55D9" w14:textId="77777777" w:rsidR="00AF4EB2" w:rsidRPr="002633BF" w:rsidRDefault="00AF4EB2" w:rsidP="003B07CB">
            <w:pPr>
              <w:rPr>
                <w:b/>
                <w:bCs/>
                <w:sz w:val="24"/>
                <w:szCs w:val="24"/>
              </w:rPr>
            </w:pPr>
          </w:p>
        </w:tc>
      </w:tr>
    </w:tbl>
    <w:p w14:paraId="7EDE127E" w14:textId="77777777" w:rsidR="00DB24AA" w:rsidRPr="000926AD" w:rsidRDefault="00DB24AA" w:rsidP="00DB24AA">
      <w:pPr>
        <w:widowControl w:val="0"/>
        <w:rPr>
          <w:sz w:val="16"/>
          <w:szCs w:val="16"/>
        </w:rPr>
      </w:pPr>
    </w:p>
    <w:p w14:paraId="287856D9" w14:textId="77777777" w:rsidR="00DB24AA" w:rsidRDefault="00DB24AA" w:rsidP="00DB24AA"/>
    <w:p w14:paraId="221D6E07" w14:textId="77777777" w:rsidR="0030414B" w:rsidRPr="00DB24AA" w:rsidRDefault="0030414B" w:rsidP="00DB24AA"/>
    <w:sectPr w:rsidR="0030414B" w:rsidRPr="00DB24AA" w:rsidSect="00B17C2A">
      <w:headerReference w:type="default" r:id="rId9"/>
      <w:type w:val="continuous"/>
      <w:pgSz w:w="12240" w:h="15840"/>
      <w:pgMar w:top="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F2C4" w14:textId="77777777" w:rsidR="006B006D" w:rsidRDefault="006B006D">
      <w:r>
        <w:separator/>
      </w:r>
    </w:p>
  </w:endnote>
  <w:endnote w:type="continuationSeparator" w:id="0">
    <w:p w14:paraId="17DBC813" w14:textId="77777777" w:rsidR="006B006D" w:rsidRDefault="006B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2ECC" w14:textId="77777777" w:rsidR="006B006D" w:rsidRDefault="006B006D">
      <w:r>
        <w:separator/>
      </w:r>
    </w:p>
  </w:footnote>
  <w:footnote w:type="continuationSeparator" w:id="0">
    <w:p w14:paraId="6E2A3CF9" w14:textId="77777777" w:rsidR="006B006D" w:rsidRDefault="006B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304"/>
      <w:gridCol w:w="3834"/>
      <w:gridCol w:w="1794"/>
      <w:gridCol w:w="1266"/>
    </w:tblGrid>
    <w:tr w:rsidR="00DB24AA" w14:paraId="66F48A59" w14:textId="77777777">
      <w:trPr>
        <w:trHeight w:hRule="exact" w:val="1500"/>
      </w:trPr>
      <w:tc>
        <w:tcPr>
          <w:tcW w:w="2304" w:type="dxa"/>
          <w:tcBorders>
            <w:top w:val="single" w:sz="6" w:space="0" w:color="auto"/>
            <w:left w:val="single" w:sz="6" w:space="0" w:color="auto"/>
            <w:bottom w:val="single" w:sz="6" w:space="0" w:color="auto"/>
          </w:tcBorders>
        </w:tcPr>
        <w:p w14:paraId="2BA88C0A" w14:textId="77777777" w:rsidR="00DB24AA" w:rsidRDefault="00DB24AA" w:rsidP="00651466">
          <w:pPr>
            <w:pStyle w:val="Header"/>
          </w:pPr>
          <w:r>
            <w:rPr>
              <w:rFonts w:ascii="Arial" w:hAnsi="Arial"/>
              <w:b/>
              <w:noProof/>
              <w:sz w:val="24"/>
            </w:rPr>
            <w:drawing>
              <wp:inline distT="0" distB="0" distL="0" distR="0" wp14:anchorId="0769C497" wp14:editId="7FA79344">
                <wp:extent cx="882650" cy="767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2650" cy="767080"/>
                        </a:xfrm>
                        <a:prstGeom prst="rect">
                          <a:avLst/>
                        </a:prstGeom>
                        <a:noFill/>
                        <a:ln w="9525">
                          <a:noFill/>
                          <a:miter lim="800000"/>
                          <a:headEnd/>
                          <a:tailEnd/>
                        </a:ln>
                      </pic:spPr>
                    </pic:pic>
                  </a:graphicData>
                </a:graphic>
              </wp:inline>
            </w:drawing>
          </w:r>
        </w:p>
      </w:tc>
      <w:tc>
        <w:tcPr>
          <w:tcW w:w="3834" w:type="dxa"/>
          <w:tcBorders>
            <w:top w:val="single" w:sz="6" w:space="0" w:color="auto"/>
            <w:bottom w:val="single" w:sz="6" w:space="0" w:color="auto"/>
            <w:right w:val="single" w:sz="6" w:space="0" w:color="auto"/>
          </w:tcBorders>
        </w:tcPr>
        <w:p w14:paraId="7C1120DD" w14:textId="77777777" w:rsidR="00DB24AA" w:rsidRDefault="00DB24AA">
          <w:pPr>
            <w:keepNext/>
            <w:keepLines/>
            <w:ind w:right="40"/>
            <w:jc w:val="center"/>
            <w:rPr>
              <w:rFonts w:ascii="Arial" w:hAnsi="Arial"/>
              <w:b/>
              <w:sz w:val="24"/>
            </w:rPr>
          </w:pPr>
        </w:p>
        <w:p w14:paraId="3826B832" w14:textId="77777777" w:rsidR="00DB24AA" w:rsidRDefault="00DB24AA">
          <w:pPr>
            <w:keepNext/>
            <w:keepLines/>
            <w:ind w:right="40"/>
            <w:jc w:val="center"/>
            <w:rPr>
              <w:rFonts w:ascii="Arial" w:hAnsi="Arial"/>
              <w:b/>
            </w:rPr>
          </w:pPr>
          <w:r>
            <w:rPr>
              <w:rFonts w:ascii="Arial" w:hAnsi="Arial"/>
              <w:b/>
            </w:rPr>
            <w:t>ELLIOTT COMMUNITY FEDERAL CREDIT UNION</w:t>
          </w:r>
        </w:p>
        <w:p w14:paraId="40751E05" w14:textId="77777777" w:rsidR="00DB24AA" w:rsidRDefault="00DB24AA">
          <w:pPr>
            <w:keepLines/>
            <w:ind w:left="40" w:right="40"/>
            <w:jc w:val="center"/>
            <w:rPr>
              <w:rFonts w:ascii="Arial" w:hAnsi="Arial"/>
              <w:color w:val="000000"/>
              <w:sz w:val="24"/>
            </w:rPr>
          </w:pPr>
          <w:r>
            <w:rPr>
              <w:rFonts w:ascii="Arial" w:hAnsi="Arial"/>
              <w:b/>
              <w:sz w:val="32"/>
            </w:rPr>
            <w:t>POLICY MANUAL</w:t>
          </w:r>
        </w:p>
      </w:tc>
      <w:tc>
        <w:tcPr>
          <w:tcW w:w="1794" w:type="dxa"/>
          <w:tcBorders>
            <w:top w:val="single" w:sz="6" w:space="0" w:color="auto"/>
            <w:left w:val="nil"/>
            <w:bottom w:val="single" w:sz="6" w:space="0" w:color="auto"/>
          </w:tcBorders>
        </w:tcPr>
        <w:p w14:paraId="680D8712" w14:textId="77777777" w:rsidR="00DB24AA" w:rsidRDefault="00DB24AA">
          <w:pPr>
            <w:pStyle w:val="Header"/>
            <w:jc w:val="right"/>
            <w:rPr>
              <w:sz w:val="24"/>
            </w:rPr>
          </w:pPr>
        </w:p>
        <w:p w14:paraId="6A03B4E6" w14:textId="77777777" w:rsidR="00DB24AA" w:rsidRDefault="00DB24AA">
          <w:pPr>
            <w:pStyle w:val="Header"/>
            <w:jc w:val="right"/>
            <w:rPr>
              <w:b/>
              <w:sz w:val="24"/>
            </w:rPr>
          </w:pPr>
          <w:r>
            <w:rPr>
              <w:b/>
              <w:sz w:val="24"/>
            </w:rPr>
            <w:t>POLICY</w:t>
          </w:r>
        </w:p>
        <w:p w14:paraId="2B3FC2F5" w14:textId="77777777" w:rsidR="00DB24AA" w:rsidRDefault="00DB24AA">
          <w:pPr>
            <w:pStyle w:val="Header"/>
            <w:jc w:val="right"/>
            <w:rPr>
              <w:b/>
              <w:sz w:val="24"/>
            </w:rPr>
          </w:pPr>
          <w:r>
            <w:rPr>
              <w:b/>
              <w:sz w:val="24"/>
            </w:rPr>
            <w:t>DATE</w:t>
          </w:r>
        </w:p>
        <w:p w14:paraId="4826FDF5" w14:textId="77777777" w:rsidR="00DB24AA" w:rsidRDefault="00DB24AA">
          <w:pPr>
            <w:pStyle w:val="Header"/>
            <w:jc w:val="right"/>
            <w:rPr>
              <w:b/>
              <w:sz w:val="24"/>
            </w:rPr>
          </w:pPr>
          <w:r>
            <w:rPr>
              <w:b/>
              <w:sz w:val="24"/>
            </w:rPr>
            <w:t>PAGE</w:t>
          </w:r>
        </w:p>
        <w:p w14:paraId="1AE96863" w14:textId="77777777" w:rsidR="00DB24AA" w:rsidRDefault="00DB24AA">
          <w:pPr>
            <w:pStyle w:val="Header"/>
            <w:jc w:val="right"/>
          </w:pPr>
          <w:r>
            <w:rPr>
              <w:b/>
              <w:sz w:val="24"/>
            </w:rPr>
            <w:t>REVISED</w:t>
          </w:r>
        </w:p>
      </w:tc>
      <w:tc>
        <w:tcPr>
          <w:tcW w:w="1266" w:type="dxa"/>
          <w:tcBorders>
            <w:top w:val="single" w:sz="6" w:space="0" w:color="auto"/>
            <w:bottom w:val="single" w:sz="6" w:space="0" w:color="auto"/>
            <w:right w:val="single" w:sz="6" w:space="0" w:color="auto"/>
          </w:tcBorders>
        </w:tcPr>
        <w:p w14:paraId="07566347" w14:textId="77777777" w:rsidR="00DB24AA" w:rsidRDefault="00DB24AA">
          <w:pPr>
            <w:pStyle w:val="Header"/>
            <w:rPr>
              <w:sz w:val="24"/>
            </w:rPr>
          </w:pPr>
        </w:p>
        <w:p w14:paraId="182B4EF2" w14:textId="77777777" w:rsidR="00DB24AA" w:rsidRDefault="00DB24AA">
          <w:pPr>
            <w:pStyle w:val="Header"/>
            <w:rPr>
              <w:b/>
              <w:sz w:val="24"/>
            </w:rPr>
          </w:pPr>
          <w:r>
            <w:rPr>
              <w:b/>
              <w:sz w:val="24"/>
            </w:rPr>
            <w:t>602</w:t>
          </w:r>
        </w:p>
        <w:p w14:paraId="50805D93" w14:textId="77777777" w:rsidR="00DB24AA" w:rsidRDefault="00DB24AA">
          <w:pPr>
            <w:pStyle w:val="Header"/>
            <w:rPr>
              <w:b/>
              <w:sz w:val="24"/>
            </w:rPr>
          </w:pPr>
          <w:r>
            <w:rPr>
              <w:b/>
              <w:sz w:val="24"/>
            </w:rPr>
            <w:t>3/29/12</w:t>
          </w:r>
        </w:p>
        <w:p w14:paraId="6792AB10" w14:textId="5D7EA3D7" w:rsidR="00DB24AA" w:rsidRDefault="00DB24AA">
          <w:pPr>
            <w:pStyle w:val="Header"/>
            <w:rPr>
              <w:rStyle w:val="PageNumber"/>
              <w:b/>
              <w:sz w:val="24"/>
            </w:rPr>
          </w:pPr>
          <w:r>
            <w:rPr>
              <w:rStyle w:val="PageNumber"/>
              <w:b/>
              <w:sz w:val="24"/>
            </w:rPr>
            <w:fldChar w:fldCharType="begin"/>
          </w:r>
          <w:r>
            <w:rPr>
              <w:rStyle w:val="PageNumber"/>
              <w:b/>
              <w:sz w:val="24"/>
            </w:rPr>
            <w:instrText xml:space="preserve"> PAGE </w:instrText>
          </w:r>
          <w:r>
            <w:rPr>
              <w:rStyle w:val="PageNumber"/>
              <w:b/>
              <w:sz w:val="24"/>
            </w:rPr>
            <w:fldChar w:fldCharType="separate"/>
          </w:r>
          <w:r w:rsidR="00C56756">
            <w:rPr>
              <w:rStyle w:val="PageNumber"/>
              <w:b/>
              <w:noProof/>
              <w:sz w:val="24"/>
            </w:rPr>
            <w:t>1</w:t>
          </w:r>
          <w:r>
            <w:rPr>
              <w:rStyle w:val="PageNumber"/>
              <w:b/>
              <w:sz w:val="24"/>
            </w:rPr>
            <w:fldChar w:fldCharType="end"/>
          </w:r>
          <w:r>
            <w:rPr>
              <w:rStyle w:val="PageNumber"/>
              <w:b/>
              <w:sz w:val="24"/>
            </w:rPr>
            <w:t xml:space="preserve"> OF </w:t>
          </w:r>
          <w:r w:rsidR="0095691D">
            <w:rPr>
              <w:rStyle w:val="PageNumber"/>
              <w:b/>
              <w:sz w:val="24"/>
            </w:rPr>
            <w:t>7</w:t>
          </w:r>
        </w:p>
        <w:p w14:paraId="00B97CC7" w14:textId="1407CD04" w:rsidR="00DB24AA" w:rsidRDefault="00DB24AA" w:rsidP="002633BF">
          <w:pPr>
            <w:pStyle w:val="Header"/>
            <w:rPr>
              <w:b/>
              <w:sz w:val="24"/>
            </w:rPr>
          </w:pPr>
          <w:r>
            <w:rPr>
              <w:b/>
              <w:sz w:val="24"/>
            </w:rPr>
            <w:t>0</w:t>
          </w:r>
          <w:r w:rsidR="003F3081">
            <w:rPr>
              <w:b/>
              <w:sz w:val="24"/>
            </w:rPr>
            <w:t>4</w:t>
          </w:r>
          <w:r>
            <w:rPr>
              <w:b/>
              <w:sz w:val="24"/>
            </w:rPr>
            <w:t>/2</w:t>
          </w:r>
          <w:r w:rsidR="003638F1">
            <w:rPr>
              <w:b/>
              <w:sz w:val="24"/>
            </w:rPr>
            <w:t>9</w:t>
          </w:r>
          <w:r w:rsidR="00AF4EB2">
            <w:rPr>
              <w:b/>
              <w:sz w:val="24"/>
            </w:rPr>
            <w:t>/2</w:t>
          </w:r>
          <w:r w:rsidR="003638F1">
            <w:rPr>
              <w:b/>
              <w:sz w:val="24"/>
            </w:rPr>
            <w:t>4</w:t>
          </w:r>
        </w:p>
      </w:tc>
    </w:tr>
  </w:tbl>
  <w:p w14:paraId="4E6C710B" w14:textId="77777777" w:rsidR="00DB24AA" w:rsidRPr="00380F43" w:rsidRDefault="00DB24A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304"/>
      <w:gridCol w:w="3834"/>
      <w:gridCol w:w="1794"/>
      <w:gridCol w:w="1266"/>
    </w:tblGrid>
    <w:tr w:rsidR="006B006D" w14:paraId="1E55C246" w14:textId="77777777">
      <w:trPr>
        <w:trHeight w:hRule="exact" w:val="1500"/>
      </w:trPr>
      <w:tc>
        <w:tcPr>
          <w:tcW w:w="2304" w:type="dxa"/>
          <w:tcBorders>
            <w:top w:val="single" w:sz="6" w:space="0" w:color="auto"/>
            <w:left w:val="single" w:sz="6" w:space="0" w:color="auto"/>
            <w:bottom w:val="single" w:sz="6" w:space="0" w:color="auto"/>
          </w:tcBorders>
        </w:tcPr>
        <w:p w14:paraId="77B25D06" w14:textId="014A750E" w:rsidR="006B006D" w:rsidRDefault="008D3BEF" w:rsidP="00651466">
          <w:pPr>
            <w:pStyle w:val="Header"/>
          </w:pPr>
          <w:r>
            <w:t>7</w:t>
          </w:r>
          <w:r w:rsidR="006B006D">
            <w:rPr>
              <w:rFonts w:ascii="Arial" w:hAnsi="Arial"/>
              <w:b/>
              <w:noProof/>
              <w:sz w:val="24"/>
            </w:rPr>
            <w:drawing>
              <wp:inline distT="0" distB="0" distL="0" distR="0" wp14:anchorId="6A859FC6" wp14:editId="234F5728">
                <wp:extent cx="882650" cy="767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2650" cy="767080"/>
                        </a:xfrm>
                        <a:prstGeom prst="rect">
                          <a:avLst/>
                        </a:prstGeom>
                        <a:noFill/>
                        <a:ln w="9525">
                          <a:noFill/>
                          <a:miter lim="800000"/>
                          <a:headEnd/>
                          <a:tailEnd/>
                        </a:ln>
                      </pic:spPr>
                    </pic:pic>
                  </a:graphicData>
                </a:graphic>
              </wp:inline>
            </w:drawing>
          </w:r>
        </w:p>
      </w:tc>
      <w:tc>
        <w:tcPr>
          <w:tcW w:w="3834" w:type="dxa"/>
          <w:tcBorders>
            <w:top w:val="single" w:sz="6" w:space="0" w:color="auto"/>
            <w:bottom w:val="single" w:sz="6" w:space="0" w:color="auto"/>
            <w:right w:val="single" w:sz="6" w:space="0" w:color="auto"/>
          </w:tcBorders>
        </w:tcPr>
        <w:p w14:paraId="10A7A964" w14:textId="77777777" w:rsidR="006B006D" w:rsidRDefault="006B006D">
          <w:pPr>
            <w:keepNext/>
            <w:keepLines/>
            <w:ind w:right="40"/>
            <w:jc w:val="center"/>
            <w:rPr>
              <w:rFonts w:ascii="Arial" w:hAnsi="Arial"/>
              <w:b/>
              <w:sz w:val="24"/>
            </w:rPr>
          </w:pPr>
        </w:p>
        <w:p w14:paraId="0B1A1EB3" w14:textId="320CBC33" w:rsidR="006B006D" w:rsidRDefault="006B006D">
          <w:pPr>
            <w:keepNext/>
            <w:keepLines/>
            <w:ind w:right="40"/>
            <w:jc w:val="center"/>
            <w:rPr>
              <w:rFonts w:ascii="Arial" w:hAnsi="Arial"/>
              <w:b/>
            </w:rPr>
          </w:pPr>
          <w:r>
            <w:rPr>
              <w:rFonts w:ascii="Arial" w:hAnsi="Arial"/>
              <w:b/>
            </w:rPr>
            <w:t>ELLIOTT</w:t>
          </w:r>
          <w:r w:rsidR="00C9127C">
            <w:rPr>
              <w:rFonts w:ascii="Arial" w:hAnsi="Arial"/>
              <w:b/>
            </w:rPr>
            <w:t xml:space="preserve"> COMMUNITY </w:t>
          </w:r>
          <w:r>
            <w:rPr>
              <w:rFonts w:ascii="Arial" w:hAnsi="Arial"/>
              <w:b/>
            </w:rPr>
            <w:t>FEDERAL CREDIT UNION</w:t>
          </w:r>
        </w:p>
        <w:p w14:paraId="04186371" w14:textId="77777777" w:rsidR="006B006D" w:rsidRDefault="006B006D">
          <w:pPr>
            <w:keepLines/>
            <w:ind w:left="40" w:right="40"/>
            <w:jc w:val="center"/>
            <w:rPr>
              <w:rFonts w:ascii="Arial" w:hAnsi="Arial"/>
              <w:color w:val="000000"/>
              <w:sz w:val="24"/>
            </w:rPr>
          </w:pPr>
          <w:r>
            <w:rPr>
              <w:rFonts w:ascii="Arial" w:hAnsi="Arial"/>
              <w:b/>
              <w:sz w:val="32"/>
            </w:rPr>
            <w:t>POLICY MANUAL</w:t>
          </w:r>
        </w:p>
      </w:tc>
      <w:tc>
        <w:tcPr>
          <w:tcW w:w="1794" w:type="dxa"/>
          <w:tcBorders>
            <w:top w:val="single" w:sz="6" w:space="0" w:color="auto"/>
            <w:left w:val="nil"/>
            <w:bottom w:val="single" w:sz="6" w:space="0" w:color="auto"/>
          </w:tcBorders>
        </w:tcPr>
        <w:p w14:paraId="36AB922F" w14:textId="77777777" w:rsidR="006B006D" w:rsidRDefault="006B006D">
          <w:pPr>
            <w:pStyle w:val="Header"/>
            <w:jc w:val="right"/>
            <w:rPr>
              <w:sz w:val="24"/>
            </w:rPr>
          </w:pPr>
        </w:p>
        <w:p w14:paraId="6F13EE63" w14:textId="77777777" w:rsidR="006B006D" w:rsidRDefault="006B006D">
          <w:pPr>
            <w:pStyle w:val="Header"/>
            <w:jc w:val="right"/>
            <w:rPr>
              <w:b/>
              <w:sz w:val="24"/>
            </w:rPr>
          </w:pPr>
          <w:r>
            <w:rPr>
              <w:b/>
              <w:sz w:val="24"/>
            </w:rPr>
            <w:t>POLICY</w:t>
          </w:r>
        </w:p>
        <w:p w14:paraId="6AAD3995" w14:textId="77777777" w:rsidR="006B006D" w:rsidRDefault="006B006D">
          <w:pPr>
            <w:pStyle w:val="Header"/>
            <w:jc w:val="right"/>
            <w:rPr>
              <w:b/>
              <w:sz w:val="24"/>
            </w:rPr>
          </w:pPr>
          <w:r>
            <w:rPr>
              <w:b/>
              <w:sz w:val="24"/>
            </w:rPr>
            <w:t>DATE</w:t>
          </w:r>
        </w:p>
        <w:p w14:paraId="1286FF72" w14:textId="77777777" w:rsidR="006B006D" w:rsidRDefault="006B006D">
          <w:pPr>
            <w:pStyle w:val="Header"/>
            <w:jc w:val="right"/>
            <w:rPr>
              <w:b/>
              <w:sz w:val="24"/>
            </w:rPr>
          </w:pPr>
          <w:r>
            <w:rPr>
              <w:b/>
              <w:sz w:val="24"/>
            </w:rPr>
            <w:t>PAGE</w:t>
          </w:r>
        </w:p>
        <w:p w14:paraId="6002649F" w14:textId="77777777" w:rsidR="006B006D" w:rsidRDefault="006B006D">
          <w:pPr>
            <w:pStyle w:val="Header"/>
            <w:jc w:val="right"/>
          </w:pPr>
          <w:r>
            <w:rPr>
              <w:b/>
              <w:sz w:val="24"/>
            </w:rPr>
            <w:t>REVISED</w:t>
          </w:r>
        </w:p>
      </w:tc>
      <w:tc>
        <w:tcPr>
          <w:tcW w:w="1266" w:type="dxa"/>
          <w:tcBorders>
            <w:top w:val="single" w:sz="6" w:space="0" w:color="auto"/>
            <w:bottom w:val="single" w:sz="6" w:space="0" w:color="auto"/>
            <w:right w:val="single" w:sz="6" w:space="0" w:color="auto"/>
          </w:tcBorders>
        </w:tcPr>
        <w:p w14:paraId="56DB080B" w14:textId="77777777" w:rsidR="006B006D" w:rsidRDefault="006B006D">
          <w:pPr>
            <w:pStyle w:val="Header"/>
            <w:rPr>
              <w:sz w:val="24"/>
            </w:rPr>
          </w:pPr>
        </w:p>
        <w:p w14:paraId="2BD0777F" w14:textId="77777777" w:rsidR="006B006D" w:rsidRDefault="006B006D">
          <w:pPr>
            <w:pStyle w:val="Header"/>
            <w:rPr>
              <w:b/>
              <w:sz w:val="24"/>
            </w:rPr>
          </w:pPr>
          <w:r>
            <w:rPr>
              <w:b/>
              <w:sz w:val="24"/>
            </w:rPr>
            <w:t>602</w:t>
          </w:r>
        </w:p>
        <w:p w14:paraId="77851362" w14:textId="77777777" w:rsidR="006B006D" w:rsidRDefault="006B006D">
          <w:pPr>
            <w:pStyle w:val="Header"/>
            <w:rPr>
              <w:b/>
              <w:sz w:val="24"/>
            </w:rPr>
          </w:pPr>
          <w:r>
            <w:rPr>
              <w:b/>
              <w:sz w:val="24"/>
            </w:rPr>
            <w:t>3/29/12</w:t>
          </w:r>
        </w:p>
        <w:p w14:paraId="4745850C" w14:textId="6A30ED02" w:rsidR="006B006D" w:rsidRDefault="00DB75F6">
          <w:pPr>
            <w:pStyle w:val="Header"/>
            <w:rPr>
              <w:rStyle w:val="PageNumber"/>
              <w:b/>
              <w:sz w:val="24"/>
            </w:rPr>
          </w:pPr>
          <w:r>
            <w:rPr>
              <w:rStyle w:val="PageNumber"/>
              <w:b/>
              <w:sz w:val="24"/>
            </w:rPr>
            <w:fldChar w:fldCharType="begin"/>
          </w:r>
          <w:r w:rsidR="006B006D">
            <w:rPr>
              <w:rStyle w:val="PageNumber"/>
              <w:b/>
              <w:sz w:val="24"/>
            </w:rPr>
            <w:instrText xml:space="preserve"> PAGE </w:instrText>
          </w:r>
          <w:r>
            <w:rPr>
              <w:rStyle w:val="PageNumber"/>
              <w:b/>
              <w:sz w:val="24"/>
            </w:rPr>
            <w:fldChar w:fldCharType="separate"/>
          </w:r>
          <w:r w:rsidR="00C56756">
            <w:rPr>
              <w:rStyle w:val="PageNumber"/>
              <w:b/>
              <w:noProof/>
              <w:sz w:val="24"/>
            </w:rPr>
            <w:t>2</w:t>
          </w:r>
          <w:r>
            <w:rPr>
              <w:rStyle w:val="PageNumber"/>
              <w:b/>
              <w:sz w:val="24"/>
            </w:rPr>
            <w:fldChar w:fldCharType="end"/>
          </w:r>
          <w:r w:rsidR="006B006D">
            <w:rPr>
              <w:rStyle w:val="PageNumber"/>
              <w:b/>
              <w:sz w:val="24"/>
            </w:rPr>
            <w:t xml:space="preserve"> OF </w:t>
          </w:r>
          <w:r w:rsidR="008D3BEF">
            <w:rPr>
              <w:rStyle w:val="PageNumber"/>
              <w:b/>
              <w:sz w:val="24"/>
            </w:rPr>
            <w:t>7</w:t>
          </w:r>
        </w:p>
        <w:p w14:paraId="510DED4F" w14:textId="45E6B47E" w:rsidR="006B006D" w:rsidRDefault="00DB24AA" w:rsidP="00C56756">
          <w:pPr>
            <w:pStyle w:val="Header"/>
            <w:rPr>
              <w:b/>
              <w:sz w:val="24"/>
            </w:rPr>
          </w:pPr>
          <w:r>
            <w:rPr>
              <w:b/>
              <w:sz w:val="24"/>
            </w:rPr>
            <w:t>0</w:t>
          </w:r>
          <w:r w:rsidR="00C56756">
            <w:rPr>
              <w:b/>
              <w:sz w:val="24"/>
            </w:rPr>
            <w:t>4</w:t>
          </w:r>
          <w:r>
            <w:rPr>
              <w:b/>
              <w:sz w:val="24"/>
            </w:rPr>
            <w:t>/2</w:t>
          </w:r>
          <w:r w:rsidR="0067458F">
            <w:rPr>
              <w:b/>
              <w:sz w:val="24"/>
            </w:rPr>
            <w:t>5</w:t>
          </w:r>
          <w:r w:rsidR="008D3BEF">
            <w:rPr>
              <w:b/>
              <w:sz w:val="24"/>
            </w:rPr>
            <w:t>/2</w:t>
          </w:r>
          <w:r w:rsidR="0067458F">
            <w:rPr>
              <w:b/>
              <w:sz w:val="24"/>
            </w:rPr>
            <w:t>2</w:t>
          </w:r>
        </w:p>
      </w:tc>
    </w:tr>
  </w:tbl>
  <w:p w14:paraId="5B0AB159" w14:textId="77777777" w:rsidR="006B006D" w:rsidRPr="00380F43" w:rsidRDefault="006B006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20003"/>
    <w:multiLevelType w:val="multilevel"/>
    <w:tmpl w:val="6BA40E6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4F6BED"/>
    <w:multiLevelType w:val="hybridMultilevel"/>
    <w:tmpl w:val="75723AA2"/>
    <w:lvl w:ilvl="0" w:tplc="0552950C">
      <w:start w:val="5"/>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164336">
    <w:abstractNumId w:val="0"/>
  </w:num>
  <w:num w:numId="2" w16cid:durableId="1974826743">
    <w:abstractNumId w:val="0"/>
  </w:num>
  <w:num w:numId="3" w16cid:durableId="1629239832">
    <w:abstractNumId w:val="0"/>
  </w:num>
  <w:num w:numId="4" w16cid:durableId="1720082819">
    <w:abstractNumId w:val="0"/>
    <w:lvlOverride w:ilvl="0"/>
    <w:lvlOverride w:ilvl="1">
      <w:startOverride w:val="1"/>
    </w:lvlOverride>
  </w:num>
  <w:num w:numId="5" w16cid:durableId="1566525003">
    <w:abstractNumId w:val="0"/>
    <w:lvlOverride w:ilvl="0"/>
    <w:lvlOverride w:ilvl="1">
      <w:startOverride w:val="1"/>
    </w:lvlOverride>
  </w:num>
  <w:num w:numId="6" w16cid:durableId="1071076063">
    <w:abstractNumId w:val="0"/>
    <w:lvlOverride w:ilvl="0"/>
    <w:lvlOverride w:ilvl="1">
      <w:startOverride w:val="1"/>
    </w:lvlOverride>
  </w:num>
  <w:num w:numId="7" w16cid:durableId="1253588115">
    <w:abstractNumId w:val="0"/>
  </w:num>
  <w:num w:numId="8" w16cid:durableId="1500390945">
    <w:abstractNumId w:val="0"/>
    <w:lvlOverride w:ilvl="0"/>
    <w:lvlOverride w:ilvl="1">
      <w:startOverride w:val="1"/>
    </w:lvlOverride>
  </w:num>
  <w:num w:numId="9" w16cid:durableId="80466189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5B"/>
    <w:rsid w:val="000210FC"/>
    <w:rsid w:val="0008765D"/>
    <w:rsid w:val="000926AD"/>
    <w:rsid w:val="000B2270"/>
    <w:rsid w:val="000C5609"/>
    <w:rsid w:val="000D7FC7"/>
    <w:rsid w:val="000E2BFA"/>
    <w:rsid w:val="000F7EDD"/>
    <w:rsid w:val="00157774"/>
    <w:rsid w:val="00164AE5"/>
    <w:rsid w:val="00206E10"/>
    <w:rsid w:val="00215615"/>
    <w:rsid w:val="0024537F"/>
    <w:rsid w:val="002633BF"/>
    <w:rsid w:val="00280DD8"/>
    <w:rsid w:val="00286E1F"/>
    <w:rsid w:val="002B459F"/>
    <w:rsid w:val="002C0A80"/>
    <w:rsid w:val="002D3CDD"/>
    <w:rsid w:val="002F5008"/>
    <w:rsid w:val="0030414B"/>
    <w:rsid w:val="00345FF8"/>
    <w:rsid w:val="003638F1"/>
    <w:rsid w:val="00364A2A"/>
    <w:rsid w:val="0037205B"/>
    <w:rsid w:val="00372B12"/>
    <w:rsid w:val="00380F43"/>
    <w:rsid w:val="0039739B"/>
    <w:rsid w:val="003A18CF"/>
    <w:rsid w:val="003A58B1"/>
    <w:rsid w:val="003B07CB"/>
    <w:rsid w:val="003D478C"/>
    <w:rsid w:val="003E6432"/>
    <w:rsid w:val="003E7FE7"/>
    <w:rsid w:val="003F3081"/>
    <w:rsid w:val="003F318E"/>
    <w:rsid w:val="003F5D4E"/>
    <w:rsid w:val="003F6D49"/>
    <w:rsid w:val="00422CE8"/>
    <w:rsid w:val="0042734B"/>
    <w:rsid w:val="00447191"/>
    <w:rsid w:val="00474831"/>
    <w:rsid w:val="004A797F"/>
    <w:rsid w:val="005063DE"/>
    <w:rsid w:val="00516BA2"/>
    <w:rsid w:val="00523F87"/>
    <w:rsid w:val="00531819"/>
    <w:rsid w:val="00543DE3"/>
    <w:rsid w:val="00544981"/>
    <w:rsid w:val="005E3360"/>
    <w:rsid w:val="005F26B3"/>
    <w:rsid w:val="00613AC2"/>
    <w:rsid w:val="0063149F"/>
    <w:rsid w:val="006342C1"/>
    <w:rsid w:val="00651466"/>
    <w:rsid w:val="0065286A"/>
    <w:rsid w:val="006728A0"/>
    <w:rsid w:val="0067458F"/>
    <w:rsid w:val="00685F43"/>
    <w:rsid w:val="006B006D"/>
    <w:rsid w:val="006E6323"/>
    <w:rsid w:val="0071738F"/>
    <w:rsid w:val="00727154"/>
    <w:rsid w:val="007320DC"/>
    <w:rsid w:val="00737DAD"/>
    <w:rsid w:val="00773A8B"/>
    <w:rsid w:val="007832D5"/>
    <w:rsid w:val="007968FC"/>
    <w:rsid w:val="00797407"/>
    <w:rsid w:val="007D2703"/>
    <w:rsid w:val="00800A15"/>
    <w:rsid w:val="00816D24"/>
    <w:rsid w:val="008337B2"/>
    <w:rsid w:val="008510E1"/>
    <w:rsid w:val="008B3F0E"/>
    <w:rsid w:val="008C549C"/>
    <w:rsid w:val="008C5EB0"/>
    <w:rsid w:val="008D3BEF"/>
    <w:rsid w:val="0091429D"/>
    <w:rsid w:val="009149E3"/>
    <w:rsid w:val="00944B4B"/>
    <w:rsid w:val="0095691D"/>
    <w:rsid w:val="009B778D"/>
    <w:rsid w:val="009C5A4C"/>
    <w:rsid w:val="009D03F4"/>
    <w:rsid w:val="009D519C"/>
    <w:rsid w:val="009E49BD"/>
    <w:rsid w:val="009E6787"/>
    <w:rsid w:val="009F6353"/>
    <w:rsid w:val="00A13670"/>
    <w:rsid w:val="00A4249A"/>
    <w:rsid w:val="00A65B7E"/>
    <w:rsid w:val="00A933DC"/>
    <w:rsid w:val="00AA50FE"/>
    <w:rsid w:val="00AA7D5D"/>
    <w:rsid w:val="00AF4EB2"/>
    <w:rsid w:val="00B17C2A"/>
    <w:rsid w:val="00B419DF"/>
    <w:rsid w:val="00B84633"/>
    <w:rsid w:val="00BB5B34"/>
    <w:rsid w:val="00BD3AD4"/>
    <w:rsid w:val="00BE6402"/>
    <w:rsid w:val="00C00C9E"/>
    <w:rsid w:val="00C10766"/>
    <w:rsid w:val="00C11516"/>
    <w:rsid w:val="00C268C1"/>
    <w:rsid w:val="00C50663"/>
    <w:rsid w:val="00C56756"/>
    <w:rsid w:val="00C9127C"/>
    <w:rsid w:val="00CE13FB"/>
    <w:rsid w:val="00CE775F"/>
    <w:rsid w:val="00CF5576"/>
    <w:rsid w:val="00D63B9A"/>
    <w:rsid w:val="00D71D88"/>
    <w:rsid w:val="00D93926"/>
    <w:rsid w:val="00DB1BF9"/>
    <w:rsid w:val="00DB2136"/>
    <w:rsid w:val="00DB24AA"/>
    <w:rsid w:val="00DB5A44"/>
    <w:rsid w:val="00DB75F6"/>
    <w:rsid w:val="00DC69AB"/>
    <w:rsid w:val="00DF433C"/>
    <w:rsid w:val="00E01247"/>
    <w:rsid w:val="00E07AB3"/>
    <w:rsid w:val="00E62351"/>
    <w:rsid w:val="00E63EFC"/>
    <w:rsid w:val="00E641B1"/>
    <w:rsid w:val="00E86BA8"/>
    <w:rsid w:val="00EA0DFC"/>
    <w:rsid w:val="00EC4A45"/>
    <w:rsid w:val="00ED1882"/>
    <w:rsid w:val="00EE3ABB"/>
    <w:rsid w:val="00F12242"/>
    <w:rsid w:val="00F20720"/>
    <w:rsid w:val="00F2188A"/>
    <w:rsid w:val="00F41C02"/>
    <w:rsid w:val="00F52374"/>
    <w:rsid w:val="00F92CB1"/>
    <w:rsid w:val="00FB7ACA"/>
    <w:rsid w:val="00FD0BB1"/>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ECB2D6C"/>
  <w15:docId w15:val="{436AB1D2-F387-417B-80DC-B915CB07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DD"/>
  </w:style>
  <w:style w:type="paragraph" w:styleId="Heading1">
    <w:name w:val="heading 1"/>
    <w:basedOn w:val="Normal"/>
    <w:next w:val="Normal"/>
    <w:qFormat/>
    <w:rsid w:val="002D3CDD"/>
    <w:pPr>
      <w:keepNext/>
      <w:widowControl w:val="0"/>
      <w:ind w:left="720" w:hanging="360"/>
      <w:outlineLvl w:val="0"/>
    </w:pPr>
    <w:rPr>
      <w:b/>
      <w:sz w:val="24"/>
    </w:rPr>
  </w:style>
  <w:style w:type="paragraph" w:styleId="Heading2">
    <w:name w:val="heading 2"/>
    <w:basedOn w:val="Normal"/>
    <w:next w:val="Normal"/>
    <w:qFormat/>
    <w:rsid w:val="002D3CDD"/>
    <w:pPr>
      <w:keepNext/>
      <w:widowControl w:val="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D3CDD"/>
    <w:pPr>
      <w:tabs>
        <w:tab w:val="center" w:pos="4320"/>
        <w:tab w:val="right" w:pos="8640"/>
      </w:tabs>
    </w:pPr>
  </w:style>
  <w:style w:type="paragraph" w:styleId="Footer">
    <w:name w:val="footer"/>
    <w:basedOn w:val="Normal"/>
    <w:semiHidden/>
    <w:rsid w:val="002D3CDD"/>
    <w:pPr>
      <w:tabs>
        <w:tab w:val="center" w:pos="4320"/>
        <w:tab w:val="right" w:pos="8640"/>
      </w:tabs>
    </w:pPr>
  </w:style>
  <w:style w:type="character" w:styleId="PageNumber">
    <w:name w:val="page number"/>
    <w:basedOn w:val="DefaultParagraphFont"/>
    <w:semiHidden/>
    <w:rsid w:val="002D3CDD"/>
  </w:style>
  <w:style w:type="paragraph" w:styleId="BodyTextIndent">
    <w:name w:val="Body Text Indent"/>
    <w:basedOn w:val="Normal"/>
    <w:semiHidden/>
    <w:rsid w:val="002D3CDD"/>
    <w:pPr>
      <w:widowControl w:val="0"/>
      <w:ind w:left="720" w:hanging="360"/>
    </w:pPr>
    <w:rPr>
      <w:rFonts w:ascii="Arial" w:hAnsi="Arial"/>
      <w:sz w:val="22"/>
    </w:rPr>
  </w:style>
  <w:style w:type="paragraph" w:styleId="BodyTextIndent2">
    <w:name w:val="Body Text Indent 2"/>
    <w:basedOn w:val="Normal"/>
    <w:semiHidden/>
    <w:rsid w:val="002D3CDD"/>
    <w:pPr>
      <w:ind w:left="720"/>
    </w:pPr>
    <w:rPr>
      <w:rFonts w:ascii="Arial" w:hAnsi="Arial"/>
      <w:sz w:val="24"/>
    </w:rPr>
  </w:style>
  <w:style w:type="paragraph" w:styleId="BodyTextIndent3">
    <w:name w:val="Body Text Indent 3"/>
    <w:basedOn w:val="Normal"/>
    <w:semiHidden/>
    <w:rsid w:val="002D3CDD"/>
    <w:pPr>
      <w:widowControl w:val="0"/>
      <w:ind w:left="360"/>
    </w:pPr>
    <w:rPr>
      <w:rFonts w:ascii="Arial" w:hAnsi="Arial"/>
      <w:sz w:val="24"/>
    </w:rPr>
  </w:style>
  <w:style w:type="paragraph" w:customStyle="1" w:styleId="H2">
    <w:name w:val="H2"/>
    <w:basedOn w:val="Normal"/>
    <w:next w:val="Normal"/>
    <w:rsid w:val="002D3CDD"/>
    <w:pPr>
      <w:keepNext/>
      <w:widowControl w:val="0"/>
      <w:spacing w:before="100" w:after="100"/>
      <w:outlineLvl w:val="2"/>
    </w:pPr>
    <w:rPr>
      <w:b/>
      <w:snapToGrid w:val="0"/>
      <w:sz w:val="36"/>
    </w:rPr>
  </w:style>
  <w:style w:type="character" w:customStyle="1" w:styleId="HTMLMarkup">
    <w:name w:val="HTML Markup"/>
    <w:rsid w:val="002D3CDD"/>
    <w:rPr>
      <w:vanish/>
      <w:color w:val="FF0000"/>
    </w:rPr>
  </w:style>
  <w:style w:type="character" w:styleId="Hyperlink">
    <w:name w:val="Hyperlink"/>
    <w:basedOn w:val="DefaultParagraphFont"/>
    <w:semiHidden/>
    <w:rsid w:val="002D3CDD"/>
    <w:rPr>
      <w:color w:val="0000FF"/>
      <w:u w:val="single"/>
    </w:rPr>
  </w:style>
  <w:style w:type="character" w:styleId="Strong">
    <w:name w:val="Strong"/>
    <w:basedOn w:val="DefaultParagraphFont"/>
    <w:qFormat/>
    <w:rsid w:val="002D3CDD"/>
    <w:rPr>
      <w:b/>
    </w:rPr>
  </w:style>
  <w:style w:type="character" w:styleId="Emphasis">
    <w:name w:val="Emphasis"/>
    <w:basedOn w:val="DefaultParagraphFont"/>
    <w:qFormat/>
    <w:rsid w:val="002D3CDD"/>
    <w:rPr>
      <w:i/>
    </w:rPr>
  </w:style>
  <w:style w:type="paragraph" w:styleId="BalloonText">
    <w:name w:val="Balloon Text"/>
    <w:basedOn w:val="Normal"/>
    <w:link w:val="BalloonTextChar"/>
    <w:uiPriority w:val="99"/>
    <w:semiHidden/>
    <w:unhideWhenUsed/>
    <w:rsid w:val="0065286A"/>
    <w:rPr>
      <w:rFonts w:ascii="Tahoma" w:hAnsi="Tahoma" w:cs="Tahoma"/>
      <w:sz w:val="16"/>
      <w:szCs w:val="16"/>
    </w:rPr>
  </w:style>
  <w:style w:type="character" w:customStyle="1" w:styleId="BalloonTextChar">
    <w:name w:val="Balloon Text Char"/>
    <w:basedOn w:val="DefaultParagraphFont"/>
    <w:link w:val="BalloonText"/>
    <w:uiPriority w:val="99"/>
    <w:semiHidden/>
    <w:rsid w:val="0065286A"/>
    <w:rPr>
      <w:rFonts w:ascii="Tahoma" w:hAnsi="Tahoma" w:cs="Tahoma"/>
      <w:sz w:val="16"/>
      <w:szCs w:val="16"/>
    </w:rPr>
  </w:style>
  <w:style w:type="paragraph" w:styleId="ListParagraph">
    <w:name w:val="List Paragraph"/>
    <w:basedOn w:val="Normal"/>
    <w:uiPriority w:val="34"/>
    <w:qFormat/>
    <w:rsid w:val="003D478C"/>
    <w:pPr>
      <w:ind w:left="720"/>
      <w:contextualSpacing/>
    </w:pPr>
  </w:style>
  <w:style w:type="character" w:customStyle="1" w:styleId="HeaderChar">
    <w:name w:val="Header Char"/>
    <w:basedOn w:val="DefaultParagraphFont"/>
    <w:link w:val="Header"/>
    <w:semiHidden/>
    <w:rsid w:val="00DB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022">
      <w:bodyDiv w:val="1"/>
      <w:marLeft w:val="0"/>
      <w:marRight w:val="0"/>
      <w:marTop w:val="0"/>
      <w:marBottom w:val="0"/>
      <w:divBdr>
        <w:top w:val="none" w:sz="0" w:space="0" w:color="auto"/>
        <w:left w:val="none" w:sz="0" w:space="0" w:color="auto"/>
        <w:bottom w:val="none" w:sz="0" w:space="0" w:color="auto"/>
        <w:right w:val="none" w:sz="0" w:space="0" w:color="auto"/>
      </w:divBdr>
    </w:div>
    <w:div w:id="126970583">
      <w:bodyDiv w:val="1"/>
      <w:marLeft w:val="0"/>
      <w:marRight w:val="0"/>
      <w:marTop w:val="0"/>
      <w:marBottom w:val="0"/>
      <w:divBdr>
        <w:top w:val="none" w:sz="0" w:space="0" w:color="auto"/>
        <w:left w:val="none" w:sz="0" w:space="0" w:color="auto"/>
        <w:bottom w:val="none" w:sz="0" w:space="0" w:color="auto"/>
        <w:right w:val="none" w:sz="0" w:space="0" w:color="auto"/>
      </w:divBdr>
    </w:div>
    <w:div w:id="142282802">
      <w:bodyDiv w:val="1"/>
      <w:marLeft w:val="0"/>
      <w:marRight w:val="0"/>
      <w:marTop w:val="0"/>
      <w:marBottom w:val="0"/>
      <w:divBdr>
        <w:top w:val="none" w:sz="0" w:space="0" w:color="auto"/>
        <w:left w:val="none" w:sz="0" w:space="0" w:color="auto"/>
        <w:bottom w:val="none" w:sz="0" w:space="0" w:color="auto"/>
        <w:right w:val="none" w:sz="0" w:space="0" w:color="auto"/>
      </w:divBdr>
    </w:div>
    <w:div w:id="228925617">
      <w:bodyDiv w:val="1"/>
      <w:marLeft w:val="0"/>
      <w:marRight w:val="0"/>
      <w:marTop w:val="0"/>
      <w:marBottom w:val="0"/>
      <w:divBdr>
        <w:top w:val="none" w:sz="0" w:space="0" w:color="auto"/>
        <w:left w:val="none" w:sz="0" w:space="0" w:color="auto"/>
        <w:bottom w:val="none" w:sz="0" w:space="0" w:color="auto"/>
        <w:right w:val="none" w:sz="0" w:space="0" w:color="auto"/>
      </w:divBdr>
    </w:div>
    <w:div w:id="283537712">
      <w:bodyDiv w:val="1"/>
      <w:marLeft w:val="0"/>
      <w:marRight w:val="0"/>
      <w:marTop w:val="0"/>
      <w:marBottom w:val="0"/>
      <w:divBdr>
        <w:top w:val="none" w:sz="0" w:space="0" w:color="auto"/>
        <w:left w:val="none" w:sz="0" w:space="0" w:color="auto"/>
        <w:bottom w:val="none" w:sz="0" w:space="0" w:color="auto"/>
        <w:right w:val="none" w:sz="0" w:space="0" w:color="auto"/>
      </w:divBdr>
    </w:div>
    <w:div w:id="379475388">
      <w:bodyDiv w:val="1"/>
      <w:marLeft w:val="0"/>
      <w:marRight w:val="0"/>
      <w:marTop w:val="0"/>
      <w:marBottom w:val="0"/>
      <w:divBdr>
        <w:top w:val="none" w:sz="0" w:space="0" w:color="auto"/>
        <w:left w:val="none" w:sz="0" w:space="0" w:color="auto"/>
        <w:bottom w:val="none" w:sz="0" w:space="0" w:color="auto"/>
        <w:right w:val="none" w:sz="0" w:space="0" w:color="auto"/>
      </w:divBdr>
    </w:div>
    <w:div w:id="554512998">
      <w:bodyDiv w:val="1"/>
      <w:marLeft w:val="0"/>
      <w:marRight w:val="0"/>
      <w:marTop w:val="0"/>
      <w:marBottom w:val="0"/>
      <w:divBdr>
        <w:top w:val="none" w:sz="0" w:space="0" w:color="auto"/>
        <w:left w:val="none" w:sz="0" w:space="0" w:color="auto"/>
        <w:bottom w:val="none" w:sz="0" w:space="0" w:color="auto"/>
        <w:right w:val="none" w:sz="0" w:space="0" w:color="auto"/>
      </w:divBdr>
    </w:div>
    <w:div w:id="555288128">
      <w:bodyDiv w:val="1"/>
      <w:marLeft w:val="0"/>
      <w:marRight w:val="0"/>
      <w:marTop w:val="0"/>
      <w:marBottom w:val="0"/>
      <w:divBdr>
        <w:top w:val="none" w:sz="0" w:space="0" w:color="auto"/>
        <w:left w:val="none" w:sz="0" w:space="0" w:color="auto"/>
        <w:bottom w:val="none" w:sz="0" w:space="0" w:color="auto"/>
        <w:right w:val="none" w:sz="0" w:space="0" w:color="auto"/>
      </w:divBdr>
    </w:div>
    <w:div w:id="863329361">
      <w:bodyDiv w:val="1"/>
      <w:marLeft w:val="0"/>
      <w:marRight w:val="0"/>
      <w:marTop w:val="0"/>
      <w:marBottom w:val="0"/>
      <w:divBdr>
        <w:top w:val="none" w:sz="0" w:space="0" w:color="auto"/>
        <w:left w:val="none" w:sz="0" w:space="0" w:color="auto"/>
        <w:bottom w:val="none" w:sz="0" w:space="0" w:color="auto"/>
        <w:right w:val="none" w:sz="0" w:space="0" w:color="auto"/>
      </w:divBdr>
    </w:div>
    <w:div w:id="885796294">
      <w:bodyDiv w:val="1"/>
      <w:marLeft w:val="0"/>
      <w:marRight w:val="0"/>
      <w:marTop w:val="0"/>
      <w:marBottom w:val="0"/>
      <w:divBdr>
        <w:top w:val="none" w:sz="0" w:space="0" w:color="auto"/>
        <w:left w:val="none" w:sz="0" w:space="0" w:color="auto"/>
        <w:bottom w:val="none" w:sz="0" w:space="0" w:color="auto"/>
        <w:right w:val="none" w:sz="0" w:space="0" w:color="auto"/>
      </w:divBdr>
    </w:div>
    <w:div w:id="891620952">
      <w:bodyDiv w:val="1"/>
      <w:marLeft w:val="0"/>
      <w:marRight w:val="0"/>
      <w:marTop w:val="0"/>
      <w:marBottom w:val="0"/>
      <w:divBdr>
        <w:top w:val="none" w:sz="0" w:space="0" w:color="auto"/>
        <w:left w:val="none" w:sz="0" w:space="0" w:color="auto"/>
        <w:bottom w:val="none" w:sz="0" w:space="0" w:color="auto"/>
        <w:right w:val="none" w:sz="0" w:space="0" w:color="auto"/>
      </w:divBdr>
    </w:div>
    <w:div w:id="1044984222">
      <w:bodyDiv w:val="1"/>
      <w:marLeft w:val="0"/>
      <w:marRight w:val="0"/>
      <w:marTop w:val="0"/>
      <w:marBottom w:val="0"/>
      <w:divBdr>
        <w:top w:val="none" w:sz="0" w:space="0" w:color="auto"/>
        <w:left w:val="none" w:sz="0" w:space="0" w:color="auto"/>
        <w:bottom w:val="none" w:sz="0" w:space="0" w:color="auto"/>
        <w:right w:val="none" w:sz="0" w:space="0" w:color="auto"/>
      </w:divBdr>
    </w:div>
    <w:div w:id="1376269377">
      <w:bodyDiv w:val="1"/>
      <w:marLeft w:val="0"/>
      <w:marRight w:val="0"/>
      <w:marTop w:val="0"/>
      <w:marBottom w:val="0"/>
      <w:divBdr>
        <w:top w:val="none" w:sz="0" w:space="0" w:color="auto"/>
        <w:left w:val="none" w:sz="0" w:space="0" w:color="auto"/>
        <w:bottom w:val="none" w:sz="0" w:space="0" w:color="auto"/>
        <w:right w:val="none" w:sz="0" w:space="0" w:color="auto"/>
      </w:divBdr>
    </w:div>
    <w:div w:id="1400053617">
      <w:bodyDiv w:val="1"/>
      <w:marLeft w:val="0"/>
      <w:marRight w:val="0"/>
      <w:marTop w:val="0"/>
      <w:marBottom w:val="0"/>
      <w:divBdr>
        <w:top w:val="none" w:sz="0" w:space="0" w:color="auto"/>
        <w:left w:val="none" w:sz="0" w:space="0" w:color="auto"/>
        <w:bottom w:val="none" w:sz="0" w:space="0" w:color="auto"/>
        <w:right w:val="none" w:sz="0" w:space="0" w:color="auto"/>
      </w:divBdr>
    </w:div>
    <w:div w:id="1414161485">
      <w:bodyDiv w:val="1"/>
      <w:marLeft w:val="0"/>
      <w:marRight w:val="0"/>
      <w:marTop w:val="0"/>
      <w:marBottom w:val="0"/>
      <w:divBdr>
        <w:top w:val="none" w:sz="0" w:space="0" w:color="auto"/>
        <w:left w:val="none" w:sz="0" w:space="0" w:color="auto"/>
        <w:bottom w:val="none" w:sz="0" w:space="0" w:color="auto"/>
        <w:right w:val="none" w:sz="0" w:space="0" w:color="auto"/>
      </w:divBdr>
    </w:div>
    <w:div w:id="1434784125">
      <w:bodyDiv w:val="1"/>
      <w:marLeft w:val="0"/>
      <w:marRight w:val="0"/>
      <w:marTop w:val="0"/>
      <w:marBottom w:val="0"/>
      <w:divBdr>
        <w:top w:val="none" w:sz="0" w:space="0" w:color="auto"/>
        <w:left w:val="none" w:sz="0" w:space="0" w:color="auto"/>
        <w:bottom w:val="none" w:sz="0" w:space="0" w:color="auto"/>
        <w:right w:val="none" w:sz="0" w:space="0" w:color="auto"/>
      </w:divBdr>
    </w:div>
    <w:div w:id="1478953043">
      <w:bodyDiv w:val="1"/>
      <w:marLeft w:val="0"/>
      <w:marRight w:val="0"/>
      <w:marTop w:val="0"/>
      <w:marBottom w:val="0"/>
      <w:divBdr>
        <w:top w:val="none" w:sz="0" w:space="0" w:color="auto"/>
        <w:left w:val="none" w:sz="0" w:space="0" w:color="auto"/>
        <w:bottom w:val="none" w:sz="0" w:space="0" w:color="auto"/>
        <w:right w:val="none" w:sz="0" w:space="0" w:color="auto"/>
      </w:divBdr>
    </w:div>
    <w:div w:id="1748844022">
      <w:bodyDiv w:val="1"/>
      <w:marLeft w:val="0"/>
      <w:marRight w:val="0"/>
      <w:marTop w:val="0"/>
      <w:marBottom w:val="0"/>
      <w:divBdr>
        <w:top w:val="none" w:sz="0" w:space="0" w:color="auto"/>
        <w:left w:val="none" w:sz="0" w:space="0" w:color="auto"/>
        <w:bottom w:val="none" w:sz="0" w:space="0" w:color="auto"/>
        <w:right w:val="none" w:sz="0" w:space="0" w:color="auto"/>
      </w:divBdr>
    </w:div>
    <w:div w:id="1802306488">
      <w:bodyDiv w:val="1"/>
      <w:marLeft w:val="0"/>
      <w:marRight w:val="0"/>
      <w:marTop w:val="0"/>
      <w:marBottom w:val="0"/>
      <w:divBdr>
        <w:top w:val="none" w:sz="0" w:space="0" w:color="auto"/>
        <w:left w:val="none" w:sz="0" w:space="0" w:color="auto"/>
        <w:bottom w:val="none" w:sz="0" w:space="0" w:color="auto"/>
        <w:right w:val="none" w:sz="0" w:space="0" w:color="auto"/>
      </w:divBdr>
    </w:div>
    <w:div w:id="19177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C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C0E9A-E6EF-4437-9BBC-5D4850C9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CU.DOT</Template>
  <TotalTime>2</TotalTime>
  <Pages>6</Pages>
  <Words>2276</Words>
  <Characters>11299</Characters>
  <Application>Microsoft Office Word</Application>
  <DocSecurity>4</DocSecurity>
  <Lines>94</Lines>
  <Paragraphs>27</Paragraphs>
  <ScaleCrop>false</ScaleCrop>
  <HeadingPairs>
    <vt:vector size="2" baseType="variant">
      <vt:variant>
        <vt:lpstr>Title</vt:lpstr>
      </vt:variant>
      <vt:variant>
        <vt:i4>1</vt:i4>
      </vt:variant>
    </vt:vector>
  </HeadingPairs>
  <TitlesOfParts>
    <vt:vector size="1" baseType="lpstr">
      <vt:lpstr>SUBJECT</vt:lpstr>
    </vt:vector>
  </TitlesOfParts>
  <Company>Micron Electronics, Inc.</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Elliott Co.</dc:creator>
  <cp:lastModifiedBy>James C.Benson</cp:lastModifiedBy>
  <cp:revision>2</cp:revision>
  <cp:lastPrinted>2019-04-26T19:42:00Z</cp:lastPrinted>
  <dcterms:created xsi:type="dcterms:W3CDTF">2024-04-22T15:45:00Z</dcterms:created>
  <dcterms:modified xsi:type="dcterms:W3CDTF">2024-04-22T15:45:00Z</dcterms:modified>
</cp:coreProperties>
</file>